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FC" w:rsidRPr="009C7879" w:rsidRDefault="008B41FC" w:rsidP="009C7879">
      <w:pPr>
        <w:jc w:val="right"/>
        <w:rPr>
          <w:bCs/>
          <w:color w:val="000000"/>
          <w:sz w:val="20"/>
          <w:szCs w:val="20"/>
          <w:lang w:val="ru-RU"/>
        </w:rPr>
      </w:pPr>
      <w:r w:rsidRPr="009C7879">
        <w:rPr>
          <w:bCs/>
          <w:color w:val="000000"/>
          <w:sz w:val="20"/>
          <w:szCs w:val="20"/>
          <w:lang w:val="ru-RU"/>
        </w:rPr>
        <w:t xml:space="preserve">Приложение № </w:t>
      </w:r>
      <w:r>
        <w:rPr>
          <w:bCs/>
          <w:color w:val="000000"/>
          <w:sz w:val="20"/>
          <w:szCs w:val="20"/>
          <w:lang w:val="ru-RU"/>
        </w:rPr>
        <w:t>3</w:t>
      </w:r>
      <w:r w:rsidRPr="009C7879">
        <w:rPr>
          <w:bCs/>
          <w:color w:val="000000"/>
          <w:sz w:val="20"/>
          <w:szCs w:val="20"/>
          <w:lang w:val="ru-RU"/>
        </w:rPr>
        <w:t xml:space="preserve"> к приказу от </w:t>
      </w:r>
      <w:r>
        <w:rPr>
          <w:bCs/>
          <w:color w:val="000000"/>
          <w:sz w:val="20"/>
          <w:szCs w:val="20"/>
          <w:lang w:val="ru-RU"/>
        </w:rPr>
        <w:t>01.09.2023</w:t>
      </w:r>
      <w:r w:rsidRPr="009C7879">
        <w:rPr>
          <w:bCs/>
          <w:color w:val="000000"/>
          <w:sz w:val="20"/>
          <w:szCs w:val="20"/>
          <w:lang w:val="ru-RU"/>
        </w:rPr>
        <w:t xml:space="preserve"> №</w:t>
      </w:r>
      <w:r>
        <w:rPr>
          <w:bCs/>
          <w:color w:val="000000"/>
          <w:sz w:val="20"/>
          <w:szCs w:val="20"/>
          <w:lang w:val="ru-RU"/>
        </w:rPr>
        <w:t>5</w:t>
      </w:r>
    </w:p>
    <w:p w:rsidR="008B41FC" w:rsidRPr="00EB3535" w:rsidRDefault="008B41FC">
      <w:pPr>
        <w:jc w:val="center"/>
        <w:rPr>
          <w:color w:val="000000"/>
          <w:sz w:val="24"/>
          <w:szCs w:val="24"/>
          <w:lang w:val="ru-RU"/>
        </w:rPr>
      </w:pPr>
      <w:r w:rsidRPr="00EB3535">
        <w:rPr>
          <w:b/>
          <w:bCs/>
          <w:color w:val="000000"/>
          <w:sz w:val="24"/>
          <w:szCs w:val="24"/>
          <w:lang w:val="ru-RU"/>
        </w:rPr>
        <w:t>Положение</w:t>
      </w:r>
      <w:r w:rsidRPr="00EB3535">
        <w:rPr>
          <w:lang w:val="ru-RU"/>
        </w:rPr>
        <w:br/>
      </w:r>
      <w:r w:rsidRPr="00EB3535">
        <w:rPr>
          <w:b/>
          <w:bCs/>
          <w:color w:val="000000"/>
          <w:sz w:val="24"/>
          <w:szCs w:val="24"/>
          <w:lang w:val="ru-RU"/>
        </w:rPr>
        <w:t>о комиссии по урегулированию споров</w:t>
      </w:r>
      <w:r w:rsidRPr="00EB3535">
        <w:rPr>
          <w:lang w:val="ru-RU"/>
        </w:rPr>
        <w:br/>
      </w:r>
      <w:r w:rsidRPr="00EB3535">
        <w:rPr>
          <w:b/>
          <w:bCs/>
          <w:color w:val="000000"/>
          <w:sz w:val="24"/>
          <w:szCs w:val="24"/>
          <w:lang w:val="ru-RU"/>
        </w:rPr>
        <w:t>между участниками образовательных отношений</w:t>
      </w:r>
    </w:p>
    <w:p w:rsidR="008B41FC" w:rsidRPr="00EB3535" w:rsidRDefault="008B41FC">
      <w:pPr>
        <w:jc w:val="center"/>
        <w:rPr>
          <w:color w:val="000000"/>
          <w:sz w:val="24"/>
          <w:szCs w:val="24"/>
          <w:lang w:val="ru-RU"/>
        </w:rPr>
      </w:pPr>
      <w:r w:rsidRPr="00EB3535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1.1.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отношений (далее – положение) разработано в соответствии с Федеральным законом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от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29.12.2012 №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273-ФЗ «Об образовании в Российской Федерации», и уставом</w:t>
      </w:r>
      <w:r>
        <w:rPr>
          <w:sz w:val="24"/>
          <w:szCs w:val="24"/>
          <w:lang w:val="ru-RU"/>
        </w:rPr>
        <w:t xml:space="preserve"> </w:t>
      </w:r>
      <w:r w:rsidRPr="00064B5A">
        <w:rPr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>
        <w:rPr>
          <w:color w:val="000000"/>
          <w:sz w:val="24"/>
          <w:szCs w:val="24"/>
          <w:lang w:val="ru-RU"/>
        </w:rPr>
        <w:t>10 "Сказ</w:t>
      </w:r>
      <w:r w:rsidRPr="00064B5A">
        <w:rPr>
          <w:color w:val="000000"/>
          <w:sz w:val="24"/>
          <w:szCs w:val="24"/>
          <w:lang w:val="ru-RU"/>
        </w:rPr>
        <w:t>ка"</w:t>
      </w:r>
      <w:r w:rsidRPr="00EB3535">
        <w:rPr>
          <w:color w:val="000000"/>
          <w:sz w:val="24"/>
          <w:szCs w:val="24"/>
          <w:lang w:val="ru-RU"/>
        </w:rPr>
        <w:t xml:space="preserve"> (далее-</w:t>
      </w:r>
      <w:r>
        <w:rPr>
          <w:color w:val="000000"/>
          <w:sz w:val="24"/>
          <w:szCs w:val="24"/>
          <w:lang w:val="ru-RU"/>
        </w:rPr>
        <w:t>Организация</w:t>
      </w:r>
      <w:r w:rsidRPr="00EB3535">
        <w:rPr>
          <w:color w:val="000000"/>
          <w:sz w:val="24"/>
          <w:szCs w:val="24"/>
          <w:lang w:val="ru-RU"/>
        </w:rPr>
        <w:t>).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1.2.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Комиссия по урегулированию споров между участниками образовательных отношений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(далее – комиссия) создается в целях урегулирования разногласий между участниками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образовательных отношений по вопросам реализации права на образование, в том числе в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1.3.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В своей деятельности комиссия руководствуется законодательством Российской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 xml:space="preserve">Федерации, включая нормативные правовые акты субъектов Российской Федерации, содержащие нормы, регулирующие отношения в сфере образования, локальными нормативными актами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 xml:space="preserve"> и настоящим положением.</w:t>
      </w:r>
    </w:p>
    <w:p w:rsidR="008B41FC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1.4.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К участникам образовательных отношений, которые вправе обратиться в комиссию для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урегулирования спора, относятся обучающиеся, родители (законные представители)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 xml:space="preserve">несовершеннолетних обучающихся, педагогические работники и их представители, </w:t>
      </w:r>
      <w:r>
        <w:rPr>
          <w:color w:val="000000"/>
          <w:sz w:val="24"/>
          <w:szCs w:val="24"/>
          <w:lang w:val="ru-RU"/>
        </w:rPr>
        <w:t xml:space="preserve">Организации </w:t>
      </w:r>
      <w:r w:rsidRPr="00EB3535">
        <w:rPr>
          <w:color w:val="000000"/>
          <w:sz w:val="24"/>
          <w:szCs w:val="24"/>
          <w:lang w:val="ru-RU"/>
        </w:rPr>
        <w:t xml:space="preserve">в лице </w:t>
      </w:r>
      <w:r>
        <w:rPr>
          <w:color w:val="000000"/>
          <w:sz w:val="24"/>
          <w:szCs w:val="24"/>
          <w:lang w:val="ru-RU"/>
        </w:rPr>
        <w:t>руководителя</w:t>
      </w:r>
      <w:r w:rsidRPr="00EB3535">
        <w:rPr>
          <w:color w:val="000000"/>
          <w:sz w:val="24"/>
          <w:szCs w:val="24"/>
          <w:lang w:val="ru-RU"/>
        </w:rPr>
        <w:t>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1.5.</w:t>
      </w:r>
      <w:bookmarkStart w:id="0" w:name="_GoBack"/>
      <w:bookmarkEnd w:id="0"/>
    </w:p>
    <w:p w:rsidR="008B41FC" w:rsidRPr="00EB3535" w:rsidRDefault="008B41FC" w:rsidP="00482572">
      <w:pPr>
        <w:spacing w:before="0" w:beforeAutospacing="0" w:after="0" w:afterAutospacing="0"/>
        <w:ind w:firstLine="567"/>
        <w:jc w:val="center"/>
        <w:rPr>
          <w:color w:val="000000"/>
          <w:sz w:val="24"/>
          <w:szCs w:val="24"/>
          <w:lang w:val="ru-RU"/>
        </w:rPr>
      </w:pPr>
      <w:r w:rsidRPr="00EB3535">
        <w:rPr>
          <w:b/>
          <w:bCs/>
          <w:color w:val="000000"/>
          <w:sz w:val="24"/>
          <w:szCs w:val="24"/>
          <w:lang w:val="ru-RU"/>
        </w:rPr>
        <w:t>2.</w:t>
      </w:r>
      <w:r w:rsidRPr="00EB3535">
        <w:rPr>
          <w:b/>
          <w:bCs/>
          <w:color w:val="000000"/>
          <w:sz w:val="24"/>
          <w:szCs w:val="24"/>
        </w:rPr>
        <w:t> </w:t>
      </w:r>
      <w:r w:rsidRPr="00EB3535">
        <w:rPr>
          <w:b/>
          <w:bCs/>
          <w:color w:val="000000"/>
          <w:sz w:val="24"/>
          <w:szCs w:val="24"/>
          <w:lang w:val="ru-RU"/>
        </w:rPr>
        <w:t>Порядок создания комиссии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2.1.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Комиссия создается в </w:t>
      </w:r>
      <w:r>
        <w:rPr>
          <w:color w:val="000000"/>
          <w:sz w:val="24"/>
          <w:szCs w:val="24"/>
          <w:lang w:val="ru-RU"/>
        </w:rPr>
        <w:t xml:space="preserve">детском саду </w:t>
      </w:r>
      <w:r w:rsidRPr="00EB3535">
        <w:rPr>
          <w:color w:val="000000"/>
          <w:sz w:val="24"/>
          <w:szCs w:val="24"/>
          <w:lang w:val="ru-RU"/>
        </w:rPr>
        <w:t xml:space="preserve"> из равного числа представителей совершеннолетних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обучающихся, родителей (законных представителей) несовершеннолетних обучающихся,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 xml:space="preserve">работников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 xml:space="preserve"> в количестве не менее шести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человек.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При отсутствии в школе на момент создания комиссии совершеннолетних обучающихся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комиссия создается из равного числа представителей родителей (законных представителей)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 xml:space="preserve">несовершеннолетних обучающихся и работников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 xml:space="preserve"> в количестве не менее шестичеловек.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2.2.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Представители от обучающихся выбираются на заседании Совета обучающихся.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Порядок выборов представителей обучающихся Совет обучающихся определяет самостоятельно.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2.3.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Представители от родителей (законных представителей) несовершеннолетних</w:t>
      </w:r>
      <w:r w:rsidRPr="00EB3535">
        <w:rPr>
          <w:sz w:val="24"/>
          <w:szCs w:val="24"/>
          <w:lang w:val="ru-RU"/>
        </w:rPr>
        <w:br/>
      </w:r>
      <w:r w:rsidRPr="00EB3535">
        <w:rPr>
          <w:color w:val="000000"/>
          <w:sz w:val="24"/>
          <w:szCs w:val="24"/>
          <w:lang w:val="ru-RU"/>
        </w:rPr>
        <w:t>обучающихся выбираются на заседании Совета родителей. Порядок выборов</w:t>
      </w:r>
      <w:r w:rsidRPr="00EB3535">
        <w:rPr>
          <w:sz w:val="24"/>
          <w:szCs w:val="24"/>
          <w:lang w:val="ru-RU"/>
        </w:rPr>
        <w:br/>
      </w:r>
      <w:r w:rsidRPr="00EB3535">
        <w:rPr>
          <w:color w:val="000000"/>
          <w:sz w:val="24"/>
          <w:szCs w:val="24"/>
          <w:lang w:val="ru-RU"/>
        </w:rPr>
        <w:t>представителей родителей (законных представителей) несовершеннолетних обучающихся Совет родителей определяет самостоятельно.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2.4.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Представители от работников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 xml:space="preserve"> назначаются </w:t>
      </w:r>
      <w:r>
        <w:rPr>
          <w:color w:val="000000"/>
          <w:sz w:val="24"/>
          <w:szCs w:val="24"/>
          <w:lang w:val="ru-RU"/>
        </w:rPr>
        <w:t>руководителем</w:t>
      </w:r>
      <w:r w:rsidRPr="00EB353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 xml:space="preserve"> по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ходатайству представительного органа работников из числа работников,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 xml:space="preserve">пользующихся безусловным авторитетом среди работников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 xml:space="preserve"> и не имеющих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дисциплинарных взысканий.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color w:val="000000"/>
          <w:sz w:val="24"/>
          <w:szCs w:val="24"/>
          <w:lang w:val="ru-RU"/>
        </w:rPr>
        <w:t xml:space="preserve"> не может входить в состав комиссии.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2.5.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Одни и те же лица не могут входить в состав комиссии более двух сроков подряд.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2.6.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Состав комиссии утверждается ежегодно не позднее </w:t>
      </w:r>
      <w:r>
        <w:rPr>
          <w:color w:val="000000"/>
          <w:sz w:val="24"/>
          <w:szCs w:val="24"/>
          <w:lang w:val="ru-RU"/>
        </w:rPr>
        <w:t xml:space="preserve">1 сентября  </w:t>
      </w:r>
      <w:r w:rsidRPr="00EB3535">
        <w:rPr>
          <w:color w:val="000000"/>
          <w:sz w:val="24"/>
          <w:szCs w:val="24"/>
          <w:lang w:val="ru-RU"/>
        </w:rPr>
        <w:t xml:space="preserve">приказом </w:t>
      </w:r>
      <w:r>
        <w:rPr>
          <w:color w:val="000000"/>
          <w:sz w:val="24"/>
          <w:szCs w:val="24"/>
          <w:lang w:val="ru-RU"/>
        </w:rPr>
        <w:t>руководителя Организации</w:t>
      </w:r>
      <w:r w:rsidRPr="00EB3535">
        <w:rPr>
          <w:color w:val="000000"/>
          <w:sz w:val="24"/>
          <w:szCs w:val="24"/>
          <w:lang w:val="ru-RU"/>
        </w:rPr>
        <w:t>. Срок полномочий комиссии составляет один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год с даты утверждения состава 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комиссии.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2.7.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Досрочное прекращение полномочий члена комиссии осуществляется в следующих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случаях:</w:t>
      </w:r>
    </w:p>
    <w:p w:rsidR="008B41FC" w:rsidRPr="00EB3535" w:rsidRDefault="008B41FC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на основании личного заявления члена комиссии об исключении из ее состава;</w:t>
      </w:r>
    </w:p>
    <w:p w:rsidR="008B41FC" w:rsidRPr="00EB3535" w:rsidRDefault="008B41FC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в случае завершения обучения или отчисления по иным основаниям обучающегося, который является членом комиссии;</w:t>
      </w:r>
    </w:p>
    <w:p w:rsidR="008B41FC" w:rsidRPr="00EB3535" w:rsidRDefault="008B41FC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в случае отчисления из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 xml:space="preserve"> несовершеннолетнего обучающегося, родитель (законный представитель) которого является членом комиссии;</w:t>
      </w:r>
    </w:p>
    <w:p w:rsidR="008B41FC" w:rsidRPr="00EB3535" w:rsidRDefault="008B41FC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в случае увольнения работника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 xml:space="preserve"> – члена комиссии, привлечения его к дисциплинарной ответственности;</w:t>
      </w:r>
    </w:p>
    <w:p w:rsidR="008B41FC" w:rsidRPr="00EB3535" w:rsidRDefault="008B41FC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в случае отсутствия члена комиссии на заседаниях комиссии более трех раз.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2.8.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При наличии в составе комиссии члена, имеющего личную заинтересованность,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 xml:space="preserve">способную повлиять на объективность решения по конкретному рассматриваемому комиссией спору, он подлежит замене на другого представителя, выбранного (назначенного) в порядке, предусмотренном настоящим положением. Отвод действующего члена комиссии по конкретному спору и его замена на другого представителя с указанием основания для такого отвода утверждаются приказом </w:t>
      </w:r>
      <w:r>
        <w:rPr>
          <w:color w:val="000000"/>
          <w:sz w:val="24"/>
          <w:szCs w:val="24"/>
          <w:lang w:val="ru-RU"/>
        </w:rPr>
        <w:t>руководителя Организации</w:t>
      </w:r>
      <w:r w:rsidRPr="00EB3535">
        <w:rPr>
          <w:color w:val="000000"/>
          <w:sz w:val="24"/>
          <w:szCs w:val="24"/>
          <w:lang w:val="ru-RU"/>
        </w:rPr>
        <w:t>. Срок полномочий члена комиссии, заменяющего действующего члена комиссии, устанавливается на время рассмотрения спора.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2.9.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Члены комиссии осуществляют свою деятельность на безвозмездной основе.</w:t>
      </w:r>
    </w:p>
    <w:p w:rsidR="008B41FC" w:rsidRPr="00EB3535" w:rsidRDefault="008B41FC" w:rsidP="00482572">
      <w:pPr>
        <w:spacing w:before="0" w:beforeAutospacing="0" w:after="0" w:afterAutospacing="0"/>
        <w:ind w:firstLine="567"/>
        <w:jc w:val="center"/>
        <w:rPr>
          <w:color w:val="000000"/>
          <w:sz w:val="24"/>
          <w:szCs w:val="24"/>
          <w:lang w:val="ru-RU"/>
        </w:rPr>
      </w:pPr>
      <w:r w:rsidRPr="00EB3535">
        <w:rPr>
          <w:b/>
          <w:bCs/>
          <w:color w:val="000000"/>
          <w:sz w:val="24"/>
          <w:szCs w:val="24"/>
          <w:lang w:val="ru-RU"/>
        </w:rPr>
        <w:t>3.</w:t>
      </w:r>
      <w:r w:rsidRPr="00EB3535">
        <w:rPr>
          <w:b/>
          <w:bCs/>
          <w:color w:val="000000"/>
          <w:sz w:val="24"/>
          <w:szCs w:val="24"/>
        </w:rPr>
        <w:t> </w:t>
      </w:r>
      <w:r w:rsidRPr="00EB3535">
        <w:rPr>
          <w:b/>
          <w:bCs/>
          <w:color w:val="000000"/>
          <w:sz w:val="24"/>
          <w:szCs w:val="24"/>
          <w:lang w:val="ru-RU"/>
        </w:rPr>
        <w:t>Функции и полномочия комиссии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3.1.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Комиссия осуществляет следующие функции:</w:t>
      </w:r>
    </w:p>
    <w:p w:rsidR="008B41FC" w:rsidRPr="00EB3535" w:rsidRDefault="008B41FC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8B41FC" w:rsidRPr="00EB3535" w:rsidRDefault="008B41FC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анализ представленных участниками образовательных отношений документов, материалов и информации, в том числе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взыскания;</w:t>
      </w:r>
    </w:p>
    <w:p w:rsidR="008B41FC" w:rsidRPr="00EB3535" w:rsidRDefault="008B41FC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урегулирование разногласий между участниками образовательных отношений;</w:t>
      </w:r>
    </w:p>
    <w:p w:rsidR="008B41FC" w:rsidRPr="00EB3535" w:rsidRDefault="008B41FC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принятие решений по результатам рассмотрения обращений.</w:t>
      </w:r>
    </w:p>
    <w:p w:rsidR="008B41FC" w:rsidRPr="00EB3535" w:rsidRDefault="008B41FC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</w:rPr>
      </w:pPr>
      <w:r w:rsidRPr="00EB3535">
        <w:rPr>
          <w:color w:val="000000"/>
          <w:sz w:val="24"/>
          <w:szCs w:val="24"/>
        </w:rPr>
        <w:t>3.2. Комиссия имеет право:</w:t>
      </w:r>
    </w:p>
    <w:p w:rsidR="008B41FC" w:rsidRPr="00EB3535" w:rsidRDefault="008B41FC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8B41FC" w:rsidRPr="00EB3535" w:rsidRDefault="008B41FC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устанавливать сроки представления запрашиваемых документов, материалов и информации;</w:t>
      </w:r>
    </w:p>
    <w:p w:rsidR="008B41FC" w:rsidRPr="00EB3535" w:rsidRDefault="008B41FC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проводить необходимые консультации по рассматриваемым спорам с участниками образовательных отношений;</w:t>
      </w:r>
    </w:p>
    <w:p w:rsidR="008B41FC" w:rsidRPr="00EB3535" w:rsidRDefault="008B41FC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:rsidR="008B41FC" w:rsidRPr="00EB3535" w:rsidRDefault="008B41FC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существу.</w:t>
      </w:r>
    </w:p>
    <w:p w:rsidR="008B41FC" w:rsidRPr="00EB3535" w:rsidRDefault="008B41FC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3.3.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Комиссия не вправе рассматривать споры между работником </w:t>
      </w:r>
      <w:r>
        <w:rPr>
          <w:color w:val="000000"/>
          <w:sz w:val="24"/>
          <w:szCs w:val="24"/>
          <w:lang w:val="ru-RU"/>
        </w:rPr>
        <w:t xml:space="preserve">Организации </w:t>
      </w:r>
      <w:r w:rsidRPr="00EB3535">
        <w:rPr>
          <w:color w:val="000000"/>
          <w:sz w:val="24"/>
          <w:szCs w:val="24"/>
          <w:lang w:val="ru-RU"/>
        </w:rPr>
        <w:t>и работодателем по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вопросам:</w:t>
      </w:r>
    </w:p>
    <w:p w:rsidR="008B41FC" w:rsidRPr="00EB3535" w:rsidRDefault="008B41FC" w:rsidP="00EB353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:rsidR="008B41FC" w:rsidRPr="00EB3535" w:rsidRDefault="008B41FC" w:rsidP="00EB353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8B41FC" w:rsidRPr="00EB3535" w:rsidRDefault="008B41FC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</w:rPr>
      </w:pPr>
      <w:r w:rsidRPr="00EB3535">
        <w:rPr>
          <w:color w:val="000000"/>
          <w:sz w:val="24"/>
          <w:szCs w:val="24"/>
        </w:rPr>
        <w:t>3.4. Комиссия обязана:</w:t>
      </w:r>
    </w:p>
    <w:p w:rsidR="008B41FC" w:rsidRPr="00EB3535" w:rsidRDefault="008B41FC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объективно, полно и всесторонне рассматривать обращение участника образовательных отношений;</w:t>
      </w:r>
    </w:p>
    <w:p w:rsidR="008B41FC" w:rsidRPr="00EB3535" w:rsidRDefault="008B41FC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обеспечивать соблюдение прав и свобод участников образовательных отношений;</w:t>
      </w:r>
    </w:p>
    <w:p w:rsidR="008B41FC" w:rsidRPr="00EB3535" w:rsidRDefault="008B41FC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стремиться к урегулированию разногласий между участниками образовательных отношений;</w:t>
      </w:r>
    </w:p>
    <w:p w:rsidR="008B41FC" w:rsidRPr="00EB3535" w:rsidRDefault="008B41FC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8B41FC" w:rsidRPr="00EB3535" w:rsidRDefault="008B41FC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рассматривать обращение в течение 10 рабочих дней с момента поступления обращения в письменной форме;</w:t>
      </w:r>
    </w:p>
    <w:p w:rsidR="008B41FC" w:rsidRPr="00EB3535" w:rsidRDefault="008B41FC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принимать решение в соответствии с законодательством об образовании, локальными нормативными актами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>.</w:t>
      </w:r>
    </w:p>
    <w:p w:rsidR="008B41FC" w:rsidRPr="00EB3535" w:rsidRDefault="008B41FC" w:rsidP="00482572">
      <w:pPr>
        <w:spacing w:before="0" w:beforeAutospacing="0" w:after="0" w:afterAutospacing="0"/>
        <w:ind w:firstLine="567"/>
        <w:jc w:val="center"/>
        <w:rPr>
          <w:color w:val="000000"/>
          <w:sz w:val="24"/>
          <w:szCs w:val="24"/>
          <w:lang w:val="ru-RU"/>
        </w:rPr>
      </w:pPr>
      <w:r w:rsidRPr="00EB3535">
        <w:rPr>
          <w:b/>
          <w:bCs/>
          <w:color w:val="000000"/>
          <w:sz w:val="24"/>
          <w:szCs w:val="24"/>
          <w:lang w:val="ru-RU"/>
        </w:rPr>
        <w:t>4.</w:t>
      </w:r>
      <w:r w:rsidRPr="00EB3535">
        <w:rPr>
          <w:b/>
          <w:bCs/>
          <w:color w:val="000000"/>
          <w:sz w:val="24"/>
          <w:szCs w:val="24"/>
        </w:rPr>
        <w:t> </w:t>
      </w:r>
      <w:r w:rsidRPr="00EB3535">
        <w:rPr>
          <w:b/>
          <w:bCs/>
          <w:color w:val="000000"/>
          <w:sz w:val="24"/>
          <w:szCs w:val="24"/>
          <w:lang w:val="ru-RU"/>
        </w:rPr>
        <w:t>Организация работы комиссии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4.1.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Комиссия самостоятельно определяет порядок организации своей работы. Основной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формой деятельности комиссии являются заседания, которые проводятся по мере необходимости.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Решение о заседании комиссии принимает ее председатель, а при первом заседании нового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 xml:space="preserve">состава комиссии – </w:t>
      </w:r>
      <w:r>
        <w:rPr>
          <w:color w:val="000000"/>
          <w:sz w:val="24"/>
          <w:szCs w:val="24"/>
          <w:lang w:val="ru-RU"/>
        </w:rPr>
        <w:t>руководителем Организации</w:t>
      </w:r>
      <w:r w:rsidRPr="00EB3535">
        <w:rPr>
          <w:color w:val="000000"/>
          <w:sz w:val="24"/>
          <w:szCs w:val="24"/>
          <w:lang w:val="ru-RU"/>
        </w:rPr>
        <w:t>. Ход заседаний фиксируется в протоколе.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4.2.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Заседание комиссии считается правомочным, если все члены комиссии извещены о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дате, времени и месте заседания комиссии и на заседании присутствует более половины членов</w:t>
      </w:r>
      <w:r w:rsidRPr="00EB3535">
        <w:rPr>
          <w:color w:val="000000"/>
          <w:sz w:val="24"/>
          <w:szCs w:val="24"/>
        </w:rPr>
        <w:t>  </w:t>
      </w:r>
      <w:r w:rsidRPr="00EB3535">
        <w:rPr>
          <w:color w:val="000000"/>
          <w:sz w:val="24"/>
          <w:szCs w:val="24"/>
          <w:lang w:val="ru-RU"/>
        </w:rPr>
        <w:t>комиссии.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4.3.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При определении наличия кворума и подсчете результатов голосования учитывается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Если письменное мнение по повестке заседания представили половина и более членов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комиссии, отсутствующих на заседании по уважительной причине, заседание не является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правомочным и переносится председателем.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Если на момент начала заседания комиссии кворум не набран, заседание переносится с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последующим уведомлением членов комиссии и участников спора.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4.4.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Первое заседание комиссии после утверждения ее состава созывается </w:t>
      </w:r>
      <w:r>
        <w:rPr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color w:val="000000"/>
          <w:sz w:val="24"/>
          <w:szCs w:val="24"/>
          <w:lang w:val="ru-RU"/>
        </w:rPr>
        <w:t>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До избрания председателя комиссии на таком заседании председательствует старший по возрасту работник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>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4.5.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Для проведения заседаний комиссии избираются председатель и секретарь комиссии.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Председатель открывает и закрывает заседание комиссии, предоставляет слово членам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 xml:space="preserve">комиссии и участникам образовательных отношений, участвующим в заседании комиссии, выносит на голосование вопросы повестки заседания, доводит решения комиссии до сведения администрации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 xml:space="preserve"> и участников образовательных отношений – сторон спора, а также осуществляет контроль за реализацией принятых комиссией решений.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Секретарь ведет протокол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вместе с материалами по спору на хранение в соответствии с установленными в школе правилами организации делопроизводства.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4.6.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Все члены комиссии, стороны спора, а также приглашенные на заседание лица,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должны быть извещены о дате, времени и месте проведения заседания комиссии не позднее чем за пять рабочих дней до даты его проведения. Сообщение о проведении заседания вручается членам комиссии, сторонам спора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и приглашенным на заседание лицам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4.7.</w:t>
      </w:r>
      <w:r w:rsidRPr="00EB3535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color w:val="000000"/>
          <w:sz w:val="24"/>
          <w:szCs w:val="24"/>
          <w:lang w:val="ru-RU"/>
        </w:rPr>
        <w:t xml:space="preserve"> обязан создать необходимые условия для заседания комиссии.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4.8.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Заседания комиссии являются открытыми. По требованию одной из сторон спора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заседание может быть закрыто для лиц, не являющихся участниками спора, при наличии угрозы травмирования психики несовершеннолетнего обучающегося.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</w:rPr>
      </w:pPr>
      <w:r w:rsidRPr="00EB3535">
        <w:rPr>
          <w:color w:val="000000"/>
          <w:sz w:val="24"/>
          <w:szCs w:val="24"/>
        </w:rPr>
        <w:t>4.9. Члены комиссии имеют право:</w:t>
      </w:r>
    </w:p>
    <w:p w:rsidR="008B41FC" w:rsidRPr="00EB3535" w:rsidRDefault="008B41FC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8B41FC" w:rsidRPr="00EB3535" w:rsidRDefault="008B41FC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8B41FC" w:rsidRPr="00EB3535" w:rsidRDefault="008B41FC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принимать участие в подготовке заседаний комиссии;</w:t>
      </w:r>
    </w:p>
    <w:p w:rsidR="008B41FC" w:rsidRPr="00EB3535" w:rsidRDefault="008B41FC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обращаться по вопросам, входящим в компетенцию комиссии, за необходимой информацией к председателю комиссии, работникам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>, органам и организациям, осуществляющим защиту прав и законных интересов детей, уполномоченным органам и организациям по вопросам применения норм законодательства Российской Федерации в сфере образования, иным компетентным организациям;</w:t>
      </w:r>
    </w:p>
    <w:p w:rsidR="008B41FC" w:rsidRPr="00EB3535" w:rsidRDefault="008B41FC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вносить предложения о совершенствовании организации работы комиссии.</w:t>
      </w:r>
    </w:p>
    <w:p w:rsidR="008B41FC" w:rsidRPr="00EB3535" w:rsidRDefault="008B41FC" w:rsidP="00EB3535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</w:rPr>
      </w:pPr>
      <w:r w:rsidRPr="00EB3535">
        <w:rPr>
          <w:color w:val="000000"/>
          <w:sz w:val="24"/>
          <w:szCs w:val="24"/>
        </w:rPr>
        <w:t>4.10. Члены комиссии обязаны:</w:t>
      </w:r>
    </w:p>
    <w:p w:rsidR="008B41FC" w:rsidRPr="00EB3535" w:rsidRDefault="008B41FC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EB3535">
        <w:rPr>
          <w:color w:val="000000"/>
          <w:sz w:val="24"/>
          <w:szCs w:val="24"/>
        </w:rPr>
        <w:t> участвовать в заседаниях комиссии;</w:t>
      </w:r>
    </w:p>
    <w:p w:rsidR="008B41FC" w:rsidRPr="00EB3535" w:rsidRDefault="008B41FC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выполнять возложенные на них функции в соответствии с настоящим положением и решениями комиссии;</w:t>
      </w:r>
    </w:p>
    <w:p w:rsidR="008B41FC" w:rsidRPr="00EB3535" w:rsidRDefault="008B41FC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соблюдать требования законодательства и локальных нормативных актов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 xml:space="preserve"> при реализации своих функций и полномочий;</w:t>
      </w:r>
    </w:p>
    <w:p w:rsidR="008B41FC" w:rsidRPr="00EB3535" w:rsidRDefault="008B41FC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заблаговременно сообщить об этом председателю комиссии и отказаться в письменной форме от участия в заседаниях, на которых рассматривается данный спор.</w:t>
      </w:r>
    </w:p>
    <w:p w:rsidR="008B41FC" w:rsidRPr="00EB3535" w:rsidRDefault="008B41FC" w:rsidP="00482572">
      <w:pPr>
        <w:spacing w:before="0" w:beforeAutospacing="0" w:after="0" w:afterAutospacing="0"/>
        <w:ind w:firstLine="567"/>
        <w:jc w:val="center"/>
        <w:rPr>
          <w:color w:val="000000"/>
          <w:sz w:val="24"/>
          <w:szCs w:val="24"/>
          <w:lang w:val="ru-RU"/>
        </w:rPr>
      </w:pPr>
      <w:r w:rsidRPr="00EB3535">
        <w:rPr>
          <w:b/>
          <w:bCs/>
          <w:color w:val="000000"/>
          <w:sz w:val="24"/>
          <w:szCs w:val="24"/>
          <w:lang w:val="ru-RU"/>
        </w:rPr>
        <w:t>5.</w:t>
      </w:r>
      <w:r w:rsidRPr="00EB3535">
        <w:rPr>
          <w:b/>
          <w:bCs/>
          <w:color w:val="000000"/>
          <w:sz w:val="24"/>
          <w:szCs w:val="24"/>
        </w:rPr>
        <w:t> </w:t>
      </w:r>
      <w:r w:rsidRPr="00EB3535">
        <w:rPr>
          <w:b/>
          <w:bCs/>
          <w:color w:val="000000"/>
          <w:sz w:val="24"/>
          <w:szCs w:val="24"/>
          <w:lang w:val="ru-RU"/>
        </w:rPr>
        <w:t>Принятие комиссией решения и его исполнение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5.1.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По результатам рассмотрения обращения участников образовательных отношений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комиссия принимает объективное и обоснованное решение.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5.2.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В случае установления факта нарушения права на образование комиссия принимает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решение, направленное на его восстановление, в том числе с возложением обязанности по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устранению выявленных нарушений на обучающихся, родителей (законных представителей)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 xml:space="preserve">несовершеннолетних обучающихся, работников и </w:t>
      </w:r>
      <w:r>
        <w:rPr>
          <w:color w:val="000000"/>
          <w:sz w:val="24"/>
          <w:szCs w:val="24"/>
          <w:lang w:val="ru-RU"/>
        </w:rPr>
        <w:t>руководителей Организации</w:t>
      </w:r>
      <w:r w:rsidRPr="00EB3535">
        <w:rPr>
          <w:color w:val="000000"/>
          <w:sz w:val="24"/>
          <w:szCs w:val="24"/>
          <w:lang w:val="ru-RU"/>
        </w:rPr>
        <w:t>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5.3.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В случае необоснованности обращения участника образовательных отношений,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комиссия принимает решение об отсутствии факта нарушения прав участника образовательных отношений.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5.4.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Решение комиссии принимается открытым голосованием простым большинством голосов членов, присутствующих на заседании. В случае равенства</w:t>
      </w:r>
      <w:r>
        <w:rPr>
          <w:color w:val="000000"/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голосов принятым считается решение, за которое проголосовал</w:t>
      </w:r>
      <w:r>
        <w:rPr>
          <w:color w:val="000000"/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председательствовавший на заседании комиссии.</w:t>
      </w:r>
    </w:p>
    <w:p w:rsidR="008B41FC" w:rsidRPr="005A3E8A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5.5.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Решение комиссии оформляется протоколом, который подписывается всеми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 xml:space="preserve">присутствующими членами комиссии. </w:t>
      </w:r>
      <w:r w:rsidRPr="005A3E8A">
        <w:rPr>
          <w:color w:val="000000"/>
          <w:sz w:val="24"/>
          <w:szCs w:val="24"/>
          <w:lang w:val="ru-RU"/>
        </w:rPr>
        <w:t>В протоколе указываются:</w:t>
      </w:r>
    </w:p>
    <w:p w:rsidR="008B41FC" w:rsidRPr="00EB3535" w:rsidRDefault="008B41FC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</w:t>
      </w:r>
    </w:p>
    <w:p w:rsidR="008B41FC" w:rsidRPr="00EB3535" w:rsidRDefault="008B41FC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ФИО участников образовательных отношений, между которыми возник спор, а также ФИО приглашенных лиц, в случае необходимости их приглашения;</w:t>
      </w:r>
    </w:p>
    <w:p w:rsidR="008B41FC" w:rsidRPr="00EB3535" w:rsidRDefault="008B41FC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8B41FC" w:rsidRPr="00EB3535" w:rsidRDefault="008B41FC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выводы и решение комиссии со ссылками на нормы законодательства и локальных нормативных актов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>;</w:t>
      </w:r>
    </w:p>
    <w:p w:rsidR="008B41FC" w:rsidRPr="00EB3535" w:rsidRDefault="008B41FC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количество голосов «за», «против» и «воздержался» по принятому решению;</w:t>
      </w:r>
    </w:p>
    <w:p w:rsidR="008B41FC" w:rsidRPr="00EB3535" w:rsidRDefault="008B41FC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EB3535">
        <w:rPr>
          <w:color w:val="000000"/>
          <w:sz w:val="24"/>
          <w:szCs w:val="24"/>
        </w:rPr>
        <w:t>даты принятия комиссией решения;</w:t>
      </w:r>
    </w:p>
    <w:p w:rsidR="008B41FC" w:rsidRPr="00EB3535" w:rsidRDefault="008B41FC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jc w:val="both"/>
        <w:rPr>
          <w:color w:val="000000"/>
          <w:sz w:val="24"/>
          <w:szCs w:val="24"/>
        </w:rPr>
      </w:pPr>
      <w:r w:rsidRPr="00EB3535">
        <w:rPr>
          <w:color w:val="000000"/>
          <w:sz w:val="24"/>
          <w:szCs w:val="24"/>
        </w:rPr>
        <w:t> срок исполнения решения комиссии.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5.6.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Стороны спора и </w:t>
      </w:r>
      <w:r>
        <w:rPr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color w:val="000000"/>
          <w:sz w:val="24"/>
          <w:szCs w:val="24"/>
          <w:lang w:val="ru-RU"/>
        </w:rPr>
        <w:t xml:space="preserve"> уведомляются о принятом комиссией решении в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течение трех рабочих дней со дня заседания комиссии. При необходимости стороны спора могут получить заверенную в установленном порядке копию протокола заседания комиссии.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5.7.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Решение комиссии является обязательным для всех участников образовательных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отношений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Федерации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порядке.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5.8.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Хранение документов комиссии осуществляется уполномоченным директором лицом в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соответствии с установленными в школе правилами организации делопроизводства. Срок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 xml:space="preserve">хранения документов комиссии устанавливается в соответствии с утвержденной номенклатурой дел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>.</w:t>
      </w:r>
    </w:p>
    <w:p w:rsidR="008B41FC" w:rsidRPr="00EB3535" w:rsidRDefault="008B41FC" w:rsidP="00482572">
      <w:pPr>
        <w:spacing w:before="0" w:beforeAutospacing="0" w:after="0" w:afterAutospacing="0"/>
        <w:ind w:firstLine="567"/>
        <w:jc w:val="center"/>
        <w:rPr>
          <w:color w:val="000000"/>
          <w:sz w:val="24"/>
          <w:szCs w:val="24"/>
          <w:lang w:val="ru-RU"/>
        </w:rPr>
      </w:pPr>
      <w:r w:rsidRPr="00EB3535">
        <w:rPr>
          <w:b/>
          <w:bCs/>
          <w:color w:val="000000"/>
          <w:sz w:val="24"/>
          <w:szCs w:val="24"/>
          <w:lang w:val="ru-RU"/>
        </w:rPr>
        <w:t>6.</w:t>
      </w:r>
      <w:r w:rsidRPr="00EB3535">
        <w:rPr>
          <w:b/>
          <w:bCs/>
          <w:color w:val="000000"/>
          <w:sz w:val="24"/>
          <w:szCs w:val="24"/>
        </w:rPr>
        <w:t> </w:t>
      </w:r>
      <w:r w:rsidRPr="00EB3535">
        <w:rPr>
          <w:b/>
          <w:bCs/>
          <w:color w:val="000000"/>
          <w:sz w:val="24"/>
          <w:szCs w:val="24"/>
          <w:lang w:val="ru-RU"/>
        </w:rPr>
        <w:t>Обращения участников образовательных отношений в комиссию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6.1.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Комиссия рассматривает обращения, поступившие от участников образовательных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отношений, по вопросам реализации права на образование.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 xml:space="preserve">Обучающиеся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>, за исключением обучающихся по образовательным программам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дошкольного и начального общего образования, вправе самостоятельно или через своих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выборных представителей обращаться в комиссию.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6.2.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Обращение в письменной форме подается секретарю </w:t>
      </w:r>
      <w:r>
        <w:rPr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color w:val="000000"/>
          <w:sz w:val="24"/>
          <w:szCs w:val="24"/>
          <w:lang w:val="ru-RU"/>
        </w:rPr>
        <w:t xml:space="preserve"> или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секретарю комиссии, который фиксирует его поступление в соответствующем журнале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6.3.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 xml:space="preserve">Секретарь </w:t>
      </w:r>
      <w:r>
        <w:rPr>
          <w:color w:val="000000"/>
          <w:sz w:val="24"/>
          <w:szCs w:val="24"/>
          <w:lang w:val="ru-RU"/>
        </w:rPr>
        <w:t>Организации</w:t>
      </w:r>
      <w:r w:rsidRPr="00EB3535">
        <w:rPr>
          <w:color w:val="000000"/>
          <w:sz w:val="24"/>
          <w:szCs w:val="24"/>
          <w:lang w:val="ru-RU"/>
        </w:rPr>
        <w:t xml:space="preserve"> или секретарь комиссии уведомляет о поступившем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обращении председателя комиссии в течение одного рабочего дня с момента поступления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обращения.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6.4.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Заседание комиссии проводится не позднее 10 рабочих дней с момента поступления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обращения.</w:t>
      </w:r>
    </w:p>
    <w:p w:rsidR="008B41FC" w:rsidRPr="00EB3535" w:rsidRDefault="008B41FC" w:rsidP="00EB3535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EB3535">
        <w:rPr>
          <w:color w:val="000000"/>
          <w:sz w:val="24"/>
          <w:szCs w:val="24"/>
          <w:lang w:val="ru-RU"/>
        </w:rPr>
        <w:t>6.5.</w:t>
      </w:r>
      <w:r w:rsidRPr="00EB3535">
        <w:rPr>
          <w:color w:val="000000"/>
          <w:sz w:val="24"/>
          <w:szCs w:val="24"/>
        </w:rPr>
        <w:t> </w:t>
      </w:r>
      <w:r w:rsidRPr="00EB3535">
        <w:rPr>
          <w:color w:val="000000"/>
          <w:sz w:val="24"/>
          <w:szCs w:val="24"/>
          <w:lang w:val="ru-RU"/>
        </w:rPr>
        <w:t>Лица, являющиеся сторонами спора, вправе присутствовать при рассмотрении</w:t>
      </w:r>
      <w:r>
        <w:rPr>
          <w:sz w:val="24"/>
          <w:szCs w:val="24"/>
          <w:lang w:val="ru-RU"/>
        </w:rPr>
        <w:t xml:space="preserve"> </w:t>
      </w:r>
      <w:r w:rsidRPr="00EB3535">
        <w:rPr>
          <w:color w:val="000000"/>
          <w:sz w:val="24"/>
          <w:szCs w:val="24"/>
          <w:lang w:val="ru-RU"/>
        </w:rPr>
        <w:t>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</w:t>
      </w:r>
    </w:p>
    <w:sectPr w:rsidR="008B41FC" w:rsidRPr="00EB3535" w:rsidSect="005A3E8A">
      <w:pgSz w:w="11907" w:h="16839"/>
      <w:pgMar w:top="1135" w:right="1440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FC" w:rsidRDefault="008B41FC" w:rsidP="009C7879">
      <w:pPr>
        <w:spacing w:before="0" w:after="0"/>
      </w:pPr>
      <w:r>
        <w:separator/>
      </w:r>
    </w:p>
  </w:endnote>
  <w:endnote w:type="continuationSeparator" w:id="0">
    <w:p w:rsidR="008B41FC" w:rsidRDefault="008B41FC" w:rsidP="009C787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FC" w:rsidRDefault="008B41FC" w:rsidP="009C7879">
      <w:pPr>
        <w:spacing w:before="0" w:after="0"/>
      </w:pPr>
      <w:r>
        <w:separator/>
      </w:r>
    </w:p>
  </w:footnote>
  <w:footnote w:type="continuationSeparator" w:id="0">
    <w:p w:rsidR="008B41FC" w:rsidRDefault="008B41FC" w:rsidP="009C787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72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C2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82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A1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B2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72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E2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64B5A"/>
    <w:rsid w:val="001758CA"/>
    <w:rsid w:val="002A1E56"/>
    <w:rsid w:val="002D33B1"/>
    <w:rsid w:val="002D3591"/>
    <w:rsid w:val="0031613E"/>
    <w:rsid w:val="003514A0"/>
    <w:rsid w:val="00482572"/>
    <w:rsid w:val="004F7E17"/>
    <w:rsid w:val="005A05CE"/>
    <w:rsid w:val="005A3E8A"/>
    <w:rsid w:val="00653AF6"/>
    <w:rsid w:val="006A0569"/>
    <w:rsid w:val="007726E2"/>
    <w:rsid w:val="007F336A"/>
    <w:rsid w:val="00840967"/>
    <w:rsid w:val="008B41FC"/>
    <w:rsid w:val="009C7879"/>
    <w:rsid w:val="009F5C58"/>
    <w:rsid w:val="00B73A5A"/>
    <w:rsid w:val="00CC0189"/>
    <w:rsid w:val="00CD0075"/>
    <w:rsid w:val="00E438A1"/>
    <w:rsid w:val="00EB3535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9C7879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8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7879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8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5</Pages>
  <Words>2308</Words>
  <Characters>13159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>Подготовлено экспертами Актион-МЦФЭР</dc:description>
  <cp:lastModifiedBy>1</cp:lastModifiedBy>
  <cp:revision>4</cp:revision>
  <dcterms:created xsi:type="dcterms:W3CDTF">2022-03-22T14:07:00Z</dcterms:created>
  <dcterms:modified xsi:type="dcterms:W3CDTF">2024-04-22T13:26:00Z</dcterms:modified>
</cp:coreProperties>
</file>