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9" w:rsidRPr="00BD3D29" w:rsidRDefault="005F6E09" w:rsidP="00BD3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4 к приказу от 01.09.2023, №5</w:t>
      </w:r>
    </w:p>
    <w:p w:rsidR="005F6E09" w:rsidRDefault="005F6E09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E09" w:rsidRPr="0052413A" w:rsidRDefault="005F6E09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13A">
        <w:rPr>
          <w:rFonts w:ascii="Times New Roman" w:hAnsi="Times New Roman"/>
          <w:b/>
          <w:sz w:val="24"/>
          <w:szCs w:val="24"/>
        </w:rPr>
        <w:t>Положение</w:t>
      </w:r>
    </w:p>
    <w:p w:rsidR="005F6E09" w:rsidRPr="0052413A" w:rsidRDefault="005F6E09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AF2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204AF2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204AF2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204AF2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204AF2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04AF2">
        <w:rPr>
          <w:rFonts w:ascii="Times New Roman" w:hAnsi="Times New Roman" w:cs="Times New Roman"/>
          <w:b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04AF2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04AF2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10 "Сказ</w:t>
      </w:r>
      <w:r w:rsidRPr="00204AF2">
        <w:rPr>
          <w:rFonts w:ascii="Times New Roman" w:hAnsi="Times New Roman" w:cs="Times New Roman"/>
          <w:b/>
          <w:sz w:val="24"/>
          <w:szCs w:val="24"/>
        </w:rPr>
        <w:t>ка"</w:t>
      </w:r>
    </w:p>
    <w:p w:rsidR="005F6E09" w:rsidRPr="0052413A" w:rsidRDefault="005F6E09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52413A" w:rsidRDefault="005F6E09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F6E09" w:rsidRPr="0052413A" w:rsidRDefault="005F6E09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6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Методических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внутренним документом </w:t>
      </w:r>
      <w:r w:rsidRPr="00204AF2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204AF2">
        <w:rPr>
          <w:rFonts w:ascii="Times New Roman" w:hAnsi="Times New Roman" w:cs="Times New Roman"/>
          <w:sz w:val="24"/>
          <w:szCs w:val="24"/>
        </w:rPr>
        <w:t>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04AF2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04AF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04AF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4AF2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04AF2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4A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 "Сказ</w:t>
      </w:r>
      <w:r w:rsidRPr="00204AF2">
        <w:rPr>
          <w:rFonts w:ascii="Times New Roman" w:hAnsi="Times New Roman" w:cs="Times New Roman"/>
          <w:sz w:val="24"/>
          <w:szCs w:val="24"/>
        </w:rPr>
        <w:t xml:space="preserve">ка" </w:t>
      </w:r>
      <w:r w:rsidRPr="0052413A">
        <w:rPr>
          <w:rFonts w:ascii="Times New Roman" w:hAnsi="Times New Roman" w:cs="Times New Roman"/>
          <w:sz w:val="24"/>
          <w:szCs w:val="24"/>
        </w:rPr>
        <w:t>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"/>
      <w:bookmarkEnd w:id="1"/>
      <w:r w:rsidRPr="0052413A">
        <w:rPr>
          <w:rFonts w:ascii="Times New Roman" w:hAnsi="Times New Roman" w:cs="Times New Roman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1.6. Содержание настоящего Положения доводится до сведения всех работников Организации.</w:t>
      </w:r>
    </w:p>
    <w:p w:rsidR="005F6E09" w:rsidRPr="0052413A" w:rsidRDefault="005F6E09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52413A" w:rsidRDefault="005F6E09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 Основные принципы управления конфликтом интересов</w:t>
      </w:r>
    </w:p>
    <w:p w:rsidR="005F6E09" w:rsidRPr="0052413A" w:rsidRDefault="005F6E09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в Организации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 В основу работы по управлению конфликтом интересов в Организации положены следующие принципы: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2.1.2. Индивидуальное рассмотрение и оценка репутационных рисков для Организации при выявлении каждого конфликта интересов и его урегулирование.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2.1.4. Соблюдение баланса интересов Организации и работника при урегулировании конфликта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5F6E09" w:rsidRPr="0052413A" w:rsidRDefault="005F6E09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 Обязанности работников в связи с раскрытием</w:t>
      </w:r>
    </w:p>
    <w:p w:rsidR="005F6E09" w:rsidRPr="0052413A" w:rsidRDefault="005F6E09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и урегулированием конфликта интересов</w:t>
      </w:r>
    </w:p>
    <w:p w:rsidR="005F6E09" w:rsidRPr="0052413A" w:rsidRDefault="005F6E09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5F6E09" w:rsidRPr="0052413A" w:rsidRDefault="005F6E09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52413A" w:rsidRDefault="005F6E09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 Порядок раскрытия конфликта интересов работником</w:t>
      </w:r>
    </w:p>
    <w:p w:rsidR="005F6E09" w:rsidRPr="0052413A" w:rsidRDefault="005F6E09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организации и порядок его урегулирования, возможные способы</w:t>
      </w:r>
    </w:p>
    <w:p w:rsidR="005F6E09" w:rsidRPr="0052413A" w:rsidRDefault="005F6E09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разрешения возникшего конфликта интересов</w:t>
      </w:r>
    </w:p>
    <w:p w:rsidR="005F6E09" w:rsidRPr="0052413A" w:rsidRDefault="005F6E09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5F6E09" w:rsidRPr="00E02826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4.1.4. </w:t>
      </w:r>
      <w:r w:rsidRPr="00E0282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в ходе заполнение декларации о конфликте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4.3. Руководителем Организации из числа работников </w:t>
      </w:r>
      <w:r w:rsidRPr="00AF470D">
        <w:rPr>
          <w:rFonts w:ascii="Times New Roman" w:hAnsi="Times New Roman" w:cs="Times New Roman"/>
          <w:b/>
          <w:sz w:val="24"/>
          <w:szCs w:val="24"/>
        </w:rPr>
        <w:t>назначается лицо, ответственное за прием сведений о возникающих (имеющихся) конфликтах интересов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4.4. В Организации для ряда работников организуется ежегодное заполнение декларации о конфликте интересов.</w:t>
      </w:r>
    </w:p>
    <w:p w:rsidR="005F6E09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5F6E09" w:rsidRPr="009918E0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D97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сведений осуществляется руководителем Организации или специально создаваемой для этого </w:t>
      </w:r>
      <w:r w:rsidRPr="009918E0">
        <w:rPr>
          <w:rFonts w:ascii="Times New Roman" w:hAnsi="Times New Roman" w:cs="Times New Roman"/>
          <w:b/>
          <w:sz w:val="24"/>
          <w:szCs w:val="24"/>
        </w:rPr>
        <w:t>комиссией</w:t>
      </w:r>
      <w:r w:rsidRPr="009918E0"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Pr="009918E0">
        <w:rPr>
          <w:rFonts w:ascii="Times New Roman" w:hAnsi="Times New Roman" w:cs="Times New Roman"/>
          <w:b/>
          <w:sz w:val="24"/>
          <w:szCs w:val="24"/>
        </w:rPr>
        <w:t>по предотвращению и урегулированию конфликтов интересов работников Организации</w:t>
      </w:r>
      <w:r w:rsidRPr="004E3D97">
        <w:rPr>
          <w:rFonts w:ascii="Times New Roman" w:hAnsi="Times New Roman" w:cs="Times New Roman"/>
          <w:sz w:val="24"/>
          <w:szCs w:val="24"/>
        </w:rPr>
        <w:t xml:space="preserve">, в состав которой включаются: </w:t>
      </w:r>
      <w:r w:rsidRPr="009918E0">
        <w:rPr>
          <w:rFonts w:ascii="Times New Roman" w:hAnsi="Times New Roman" w:cs="Times New Roman"/>
          <w:sz w:val="24"/>
          <w:szCs w:val="24"/>
        </w:rPr>
        <w:t>секретарь, лицо ответственное за прием</w:t>
      </w:r>
      <w:r w:rsidRPr="009918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18E0">
        <w:rPr>
          <w:rFonts w:ascii="Times New Roman" w:hAnsi="Times New Roman" w:cs="Times New Roman"/>
          <w:sz w:val="24"/>
          <w:szCs w:val="24"/>
        </w:rPr>
        <w:t>сведений о возникающих (имеющихся) конфликтах интересов, заместитель руководителя по внеурочной деятельности.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4.10.8. Увольнение работника из Организации по инициативе работника.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5F6E09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CD27B0" w:rsidRDefault="005F6E09" w:rsidP="00CD2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B0">
        <w:rPr>
          <w:rFonts w:ascii="Times New Roman" w:hAnsi="Times New Roman" w:cs="Times New Roman"/>
          <w:b/>
          <w:sz w:val="24"/>
          <w:szCs w:val="24"/>
        </w:rPr>
        <w:t>5. Комиссия по предотвращению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D2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.1. Комиссия по предотвращению и урегулированию конфликта интересов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CD27B0">
        <w:rPr>
          <w:rFonts w:ascii="Times New Roman" w:hAnsi="Times New Roman" w:cs="Times New Roman"/>
          <w:sz w:val="24"/>
          <w:szCs w:val="24"/>
        </w:rPr>
        <w:t>Комиссия), является постоянно действующим совещательным органом, образованным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по реализации антикоррупционной политики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.2. Положение о комиссии и состав комиссии утверждаются приказом директора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.3. Комиссия образуется в целях: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-предупреждения коррупционных правонарушений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-организации выявления и устранения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причин и условий, порождающих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коррупцию;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-обеспечения защиты прав и законных интересов граждан, </w:t>
      </w:r>
      <w:r>
        <w:rPr>
          <w:rFonts w:ascii="Times New Roman" w:hAnsi="Times New Roman" w:cs="Times New Roman"/>
          <w:sz w:val="24"/>
          <w:szCs w:val="24"/>
        </w:rPr>
        <w:t xml:space="preserve">общества и государства от угроз, </w:t>
      </w:r>
      <w:r w:rsidRPr="00CD27B0">
        <w:rPr>
          <w:rFonts w:ascii="Times New Roman" w:hAnsi="Times New Roman" w:cs="Times New Roman"/>
          <w:sz w:val="24"/>
          <w:szCs w:val="24"/>
        </w:rPr>
        <w:t>связанных с коррупцией;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-участия в пределах своих полномочий в реализац</w:t>
      </w:r>
      <w:r>
        <w:rPr>
          <w:rFonts w:ascii="Times New Roman" w:hAnsi="Times New Roman" w:cs="Times New Roman"/>
          <w:sz w:val="24"/>
          <w:szCs w:val="24"/>
        </w:rPr>
        <w:t xml:space="preserve">ии мероприятий, направленных на </w:t>
      </w:r>
      <w:r w:rsidRPr="00CD27B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.4. Комиссия в своей деятельности руководствуется: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-действующим законодательством Российской Федерации и Ростовской области;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-решениями Совета при Президенте Российской Федерации по противодействию коррупции.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.5. Комиссия осуществляет свою деятельность во взаимодействии с исполнительными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власти, в ведении которого находится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, органами прокуратуры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правоохранительными органами (при необходимости),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общественностью.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.6. В состав комиссии входят педагоги и работники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Задачи комиссии</w:t>
      </w:r>
      <w:r w:rsidRPr="00CD27B0">
        <w:rPr>
          <w:rFonts w:ascii="Times New Roman" w:hAnsi="Times New Roman" w:cs="Times New Roman"/>
          <w:sz w:val="24"/>
          <w:szCs w:val="24"/>
        </w:rPr>
        <w:t>: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D27B0">
        <w:rPr>
          <w:rFonts w:ascii="Times New Roman" w:hAnsi="Times New Roman" w:cs="Times New Roman"/>
          <w:sz w:val="24"/>
          <w:szCs w:val="24"/>
        </w:rPr>
        <w:t xml:space="preserve"> Участие в реализации государственной политики в области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5.7.2</w:t>
      </w:r>
      <w:r w:rsidRPr="00CD27B0">
        <w:rPr>
          <w:rFonts w:ascii="Times New Roman" w:hAnsi="Times New Roman" w:cs="Times New Roman"/>
          <w:sz w:val="24"/>
          <w:szCs w:val="24"/>
        </w:rPr>
        <w:t xml:space="preserve">. Устранение (минимизация) коррупционных проявлений в деятельности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5.7.3</w:t>
      </w:r>
      <w:r w:rsidRPr="00CD27B0">
        <w:rPr>
          <w:rFonts w:ascii="Times New Roman" w:hAnsi="Times New Roman" w:cs="Times New Roman"/>
          <w:sz w:val="24"/>
          <w:szCs w:val="24"/>
        </w:rPr>
        <w:t>. Координация в рамках своей компетенции деятельности педагогов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(должностных лиц) и иных субъектов системы противодействия коррупции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5.7.4</w:t>
      </w:r>
      <w:r w:rsidRPr="00CD27B0">
        <w:rPr>
          <w:rFonts w:ascii="Times New Roman" w:hAnsi="Times New Roman" w:cs="Times New Roman"/>
          <w:sz w:val="24"/>
          <w:szCs w:val="24"/>
        </w:rPr>
        <w:t>. Предварительное рассмотрение проектов правовых актов и планирующих документов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в сфере противодействия коррупции (при необходимости)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</w:t>
      </w:r>
      <w:r w:rsidRPr="00CD27B0">
        <w:rPr>
          <w:rFonts w:ascii="Times New Roman" w:hAnsi="Times New Roman" w:cs="Times New Roman"/>
          <w:sz w:val="24"/>
          <w:szCs w:val="24"/>
        </w:rPr>
        <w:t>. Контроль за реализацией мероприятий, предусмотренных планами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5.7.6</w:t>
      </w:r>
      <w:r w:rsidRPr="00CD27B0">
        <w:rPr>
          <w:rFonts w:ascii="Times New Roman" w:hAnsi="Times New Roman" w:cs="Times New Roman"/>
          <w:sz w:val="24"/>
          <w:szCs w:val="24"/>
        </w:rPr>
        <w:t>. Решение иных задач, предусмотренных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о </w:t>
      </w:r>
      <w:r w:rsidRPr="00CD27B0">
        <w:rPr>
          <w:rFonts w:ascii="Times New Roman" w:hAnsi="Times New Roman" w:cs="Times New Roman"/>
          <w:sz w:val="24"/>
          <w:szCs w:val="24"/>
        </w:rPr>
        <w:t>противодействии коррупции.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D27B0">
        <w:rPr>
          <w:rFonts w:ascii="Times New Roman" w:hAnsi="Times New Roman" w:cs="Times New Roman"/>
          <w:sz w:val="24"/>
          <w:szCs w:val="24"/>
        </w:rPr>
        <w:t>. Направления деятельности 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27B0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Осуществление координации деятельности по реализации антикоррупционной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Pr="00CD27B0">
        <w:rPr>
          <w:rFonts w:ascii="Times New Roman" w:hAnsi="Times New Roman" w:cs="Times New Roman"/>
          <w:sz w:val="24"/>
          <w:szCs w:val="24"/>
        </w:rPr>
        <w:t>2. Анализ коррупционных рисков, выявление причин и условий, способствующих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коррупционных правонарушений и подготов</w:t>
      </w:r>
      <w:r>
        <w:rPr>
          <w:rFonts w:ascii="Times New Roman" w:hAnsi="Times New Roman" w:cs="Times New Roman"/>
          <w:sz w:val="24"/>
          <w:szCs w:val="24"/>
        </w:rPr>
        <w:t>ка предложений по их устранению;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D27B0">
        <w:rPr>
          <w:rFonts w:ascii="Times New Roman" w:hAnsi="Times New Roman" w:cs="Times New Roman"/>
          <w:sz w:val="24"/>
          <w:szCs w:val="24"/>
        </w:rPr>
        <w:t>.3. Организация антикоррупционного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 рассмотрение его результатов;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D27B0">
        <w:rPr>
          <w:rFonts w:ascii="Times New Roman" w:hAnsi="Times New Roman" w:cs="Times New Roman"/>
          <w:sz w:val="24"/>
          <w:szCs w:val="24"/>
        </w:rPr>
        <w:t>.4.Организация взаимодействия с гражданами,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общественностью по вопросам реализации антикоррупционной политики, рассмотрение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граждан и организаций о возможны</w:t>
      </w:r>
      <w:r>
        <w:rPr>
          <w:rFonts w:ascii="Times New Roman" w:hAnsi="Times New Roman" w:cs="Times New Roman"/>
          <w:sz w:val="24"/>
          <w:szCs w:val="24"/>
        </w:rPr>
        <w:t>х коррупционных правонарушениях;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D27B0">
        <w:rPr>
          <w:rFonts w:ascii="Times New Roman" w:hAnsi="Times New Roman" w:cs="Times New Roman"/>
          <w:sz w:val="24"/>
          <w:szCs w:val="24"/>
        </w:rPr>
        <w:t>.5. Рассмотрение в рамках своей компетенции пост</w:t>
      </w:r>
      <w:r>
        <w:rPr>
          <w:rFonts w:ascii="Times New Roman" w:hAnsi="Times New Roman" w:cs="Times New Roman"/>
          <w:sz w:val="24"/>
          <w:szCs w:val="24"/>
        </w:rPr>
        <w:t xml:space="preserve">упивших в исполнительные органы </w:t>
      </w:r>
      <w:r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 уведомлений о результатах выездных проверок деятельности </w:t>
      </w:r>
      <w:r w:rsidRPr="00204AF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по выполнению программ противодействия коррупции и выявленных нарушениях (недостатках),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выработка мер по устранению нарушений (недостатков), выявленных в процессе проверок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, и учету рекомендаций, данных в ходе выездных проверок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D27B0">
        <w:rPr>
          <w:rFonts w:ascii="Times New Roman" w:hAnsi="Times New Roman" w:cs="Times New Roman"/>
          <w:sz w:val="24"/>
          <w:szCs w:val="24"/>
        </w:rPr>
        <w:t xml:space="preserve">.6. Рассмотрение в рамках своей компетенции поступивших в </w:t>
      </w:r>
      <w:r w:rsidRPr="0052413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D27B0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прокурорского реагирования и принятие мер по устранению выявленных нарушений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D27B0">
        <w:rPr>
          <w:rFonts w:ascii="Times New Roman" w:hAnsi="Times New Roman" w:cs="Times New Roman"/>
          <w:sz w:val="24"/>
          <w:szCs w:val="24"/>
        </w:rPr>
        <w:t>.7. Разработка и организация осуществления комплекса дополнительных мер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с внесением изменений в планы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27B0">
        <w:rPr>
          <w:rFonts w:ascii="Times New Roman" w:hAnsi="Times New Roman" w:cs="Times New Roman"/>
          <w:sz w:val="24"/>
          <w:szCs w:val="24"/>
        </w:rPr>
        <w:t xml:space="preserve">ротиводействия коррупции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при выявлении органами прокуратуры, правоохранительными и контролирующими органами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5.8.9</w:t>
      </w:r>
      <w:r w:rsidRPr="00CD27B0">
        <w:rPr>
          <w:rFonts w:ascii="Times New Roman" w:hAnsi="Times New Roman" w:cs="Times New Roman"/>
          <w:sz w:val="24"/>
          <w:szCs w:val="24"/>
        </w:rPr>
        <w:t xml:space="preserve">. Реализация в </w:t>
      </w:r>
      <w:r w:rsidRPr="0052413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D27B0">
        <w:rPr>
          <w:rFonts w:ascii="Times New Roman" w:hAnsi="Times New Roman" w:cs="Times New Roman"/>
          <w:sz w:val="24"/>
          <w:szCs w:val="24"/>
        </w:rPr>
        <w:t>антикоррупционной политики в сфере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услуг для о</w:t>
      </w:r>
      <w:r>
        <w:rPr>
          <w:rFonts w:ascii="Times New Roman" w:hAnsi="Times New Roman" w:cs="Times New Roman"/>
          <w:sz w:val="24"/>
          <w:szCs w:val="24"/>
        </w:rPr>
        <w:t>беспечения государственных нужд;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5.8.10. Р</w:t>
      </w:r>
      <w:r w:rsidRPr="00CD27B0">
        <w:rPr>
          <w:rFonts w:ascii="Times New Roman" w:hAnsi="Times New Roman" w:cs="Times New Roman"/>
          <w:sz w:val="24"/>
          <w:szCs w:val="24"/>
        </w:rPr>
        <w:t>еализация принципов прозрачности и социальной справедливости при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осуществлении материального стимулирования (премирования) работников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5.8.11</w:t>
      </w:r>
      <w:r w:rsidRPr="00CD27B0">
        <w:rPr>
          <w:rFonts w:ascii="Times New Roman" w:hAnsi="Times New Roman" w:cs="Times New Roman"/>
          <w:sz w:val="24"/>
          <w:szCs w:val="24"/>
        </w:rPr>
        <w:t xml:space="preserve">. Организация антикоррупционного образования работников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D27B0">
        <w:rPr>
          <w:rFonts w:ascii="Times New Roman" w:hAnsi="Times New Roman" w:cs="Times New Roman"/>
          <w:sz w:val="24"/>
          <w:szCs w:val="24"/>
        </w:rPr>
        <w:t xml:space="preserve"> Полномочия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27B0">
        <w:rPr>
          <w:rFonts w:ascii="Times New Roman" w:hAnsi="Times New Roman" w:cs="Times New Roman"/>
          <w:sz w:val="24"/>
          <w:szCs w:val="24"/>
        </w:rPr>
        <w:t>ринимать в пределах своей компетенции решения</w:t>
      </w:r>
      <w:r>
        <w:rPr>
          <w:rFonts w:ascii="Times New Roman" w:hAnsi="Times New Roman" w:cs="Times New Roman"/>
          <w:sz w:val="24"/>
          <w:szCs w:val="24"/>
        </w:rPr>
        <w:t xml:space="preserve">, необходимые для организации и </w:t>
      </w:r>
      <w:r w:rsidRPr="00CD27B0">
        <w:rPr>
          <w:rFonts w:ascii="Times New Roman" w:hAnsi="Times New Roman" w:cs="Times New Roman"/>
          <w:sz w:val="24"/>
          <w:szCs w:val="24"/>
        </w:rPr>
        <w:t xml:space="preserve">координации деятельности по реализации антикоррупционной политики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27B0">
        <w:rPr>
          <w:rFonts w:ascii="Times New Roman" w:hAnsi="Times New Roman" w:cs="Times New Roman"/>
          <w:sz w:val="24"/>
          <w:szCs w:val="24"/>
        </w:rPr>
        <w:t>риглашать для участия в заседаниях комиссии руководителей подразделений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, а также (по согласованию) должностных лиц, представителей органов прокуратуры,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других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общественности;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CD27B0">
        <w:rPr>
          <w:rFonts w:ascii="Times New Roman" w:hAnsi="Times New Roman" w:cs="Times New Roman"/>
          <w:sz w:val="24"/>
          <w:szCs w:val="24"/>
        </w:rPr>
        <w:t>аслушивать доклады и отчеты членов комиссии, отчеты должностных лиц (работников)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</w:t>
      </w:r>
      <w:r w:rsidRPr="00CD27B0">
        <w:rPr>
          <w:rFonts w:ascii="Times New Roman" w:hAnsi="Times New Roman" w:cs="Times New Roman"/>
          <w:sz w:val="24"/>
          <w:szCs w:val="24"/>
        </w:rPr>
        <w:t>, в том числе о выполнении решений комиссии, информацию представителей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самоуправления, общественности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</w:t>
      </w:r>
      <w:r w:rsidRPr="00CD27B0">
        <w:rPr>
          <w:rFonts w:ascii="Times New Roman" w:hAnsi="Times New Roman" w:cs="Times New Roman"/>
          <w:sz w:val="24"/>
          <w:szCs w:val="24"/>
        </w:rPr>
        <w:t>. Рассматривать в пределах своей компетенции в целях выработки соответствующих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рекомендаций поступившие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-обращения граждан и организаций о возможных коррупционных правонарушениях в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прокурорского реагирования о выявленных нар</w:t>
      </w:r>
      <w:r>
        <w:rPr>
          <w:rFonts w:ascii="Times New Roman" w:hAnsi="Times New Roman" w:cs="Times New Roman"/>
          <w:sz w:val="24"/>
          <w:szCs w:val="24"/>
        </w:rPr>
        <w:t xml:space="preserve">ушениях в сфере противодействия </w:t>
      </w:r>
      <w:r w:rsidRPr="00CD27B0">
        <w:rPr>
          <w:rFonts w:ascii="Times New Roman" w:hAnsi="Times New Roman" w:cs="Times New Roman"/>
          <w:sz w:val="24"/>
          <w:szCs w:val="24"/>
        </w:rPr>
        <w:t>коррупции;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проверок (ревизий) основной и финансово-хозяйственной деятельности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учреждения, проведенных исполнительными органами государственной власти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государственными органами, наделенными контрольными полномочиями.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</w:t>
      </w:r>
      <w:r w:rsidRPr="00CD27B0">
        <w:rPr>
          <w:rFonts w:ascii="Times New Roman" w:hAnsi="Times New Roman" w:cs="Times New Roman"/>
          <w:sz w:val="24"/>
          <w:szCs w:val="24"/>
        </w:rPr>
        <w:t>. Направлять информационные и рекомендательные материалы по вопросам, отнесенным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компетенции комиссии, в подразделения и должностным лицам (работникам)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Организация работы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D27B0">
        <w:rPr>
          <w:rFonts w:ascii="Times New Roman" w:hAnsi="Times New Roman" w:cs="Times New Roman"/>
          <w:sz w:val="24"/>
          <w:szCs w:val="24"/>
        </w:rPr>
        <w:t xml:space="preserve">омиссия проводит заседания по мере необходимости, но </w:t>
      </w:r>
      <w:r>
        <w:rPr>
          <w:rFonts w:ascii="Times New Roman" w:hAnsi="Times New Roman" w:cs="Times New Roman"/>
          <w:sz w:val="24"/>
          <w:szCs w:val="24"/>
        </w:rPr>
        <w:t>не реже одного раза в полугодие;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CD27B0">
        <w:rPr>
          <w:rFonts w:ascii="Times New Roman" w:hAnsi="Times New Roman" w:cs="Times New Roman"/>
          <w:sz w:val="24"/>
          <w:szCs w:val="24"/>
        </w:rPr>
        <w:t>овестку дня, дату и время проведения заседания комиссии определяет председатель комиссии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учетом предложений заместителя председателя, членов и секретаря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D27B0">
        <w:rPr>
          <w:rFonts w:ascii="Times New Roman" w:hAnsi="Times New Roman" w:cs="Times New Roman"/>
          <w:sz w:val="24"/>
          <w:szCs w:val="24"/>
        </w:rPr>
        <w:t>. Работой комиссии руководит председатель комиссии, а в период его отсутствия - его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 xml:space="preserve">ь.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Председатель комиссии назначает и ведет заседания комиссии, распределяет обязанности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членами комиссии, подписывает принятые комиссией решения.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D27B0">
        <w:rPr>
          <w:rFonts w:ascii="Times New Roman" w:hAnsi="Times New Roman" w:cs="Times New Roman"/>
          <w:sz w:val="24"/>
          <w:szCs w:val="24"/>
        </w:rPr>
        <w:t>.Организационно-техническое обеспечение деятельности комиссии осуществляется секретарем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Секретарь комиссии проводит предварительную подготовку материалов к рассмотрению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комиссии, приглашает членов комиссии и иных лиц на заседание комиссии, готовит 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решений комиссии, ведет протокол заседания комиссии, направляет копии протокола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принимавшим участие в заседании комиссии.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D27B0">
        <w:rPr>
          <w:rFonts w:ascii="Times New Roman" w:hAnsi="Times New Roman" w:cs="Times New Roman"/>
          <w:sz w:val="24"/>
          <w:szCs w:val="24"/>
        </w:rPr>
        <w:t>. Подготовка материалов к заседанию комиссии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подразделениями и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должностными лицами (работниками)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 должны быть представлены председателю и секретарю комиссии не позднее чем за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рабочих дня до дня проведения заседания комиссии. В случае непредставления материалов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установленный срок по решению председателя комиссии вопрос может быть исключен из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и рассмотрен на другом заседании комиссии.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Материалы, подлежащие рассмотрению комиссией, предварительно изучаются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заместителем председателя комиссии, ответственным секретарем комиссии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необходимости членами комиссии по поручению председателя комиссии.</w:t>
      </w:r>
    </w:p>
    <w:p w:rsidR="005F6E09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D27B0">
        <w:rPr>
          <w:rFonts w:ascii="Times New Roman" w:hAnsi="Times New Roman" w:cs="Times New Roman"/>
          <w:sz w:val="24"/>
          <w:szCs w:val="24"/>
        </w:rPr>
        <w:t>. Члены комиссии осуществляют работу в комиссии на общественных началах. 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 вправе делегировать свои полномочия иным</w:t>
      </w:r>
      <w:r>
        <w:rPr>
          <w:rFonts w:ascii="Times New Roman" w:hAnsi="Times New Roman" w:cs="Times New Roman"/>
          <w:sz w:val="24"/>
          <w:szCs w:val="24"/>
        </w:rPr>
        <w:t xml:space="preserve"> лицом.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-присутствовать на заседании комиссии, участвовать в обсуждении рассматриваемых вопросов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выработке решений;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 невозможности присутствия на заседании комиссии заблаговременно (не позднее чем за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рабочий день до дня проведения заседания комиссии) известить об этом ответственного секретаря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по согласованию с председателем комиссии и с последующим уведомлением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секретаря комиссии направить на заседание комиссии лицо, исполняющее его обязанности;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-в случае необходимости направить секретарю комиссии свое мнение по вопросам повестки дня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письменном виде.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участие в заседании комиссии с правом совещательного голоса.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охраняемую законом тайну, конфиденциальную информацию, а также информацию, позволяющую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установить персональные данные лиц, направивших обращения о коррупции.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D27B0">
        <w:rPr>
          <w:rFonts w:ascii="Times New Roman" w:hAnsi="Times New Roman" w:cs="Times New Roman"/>
          <w:sz w:val="24"/>
          <w:szCs w:val="24"/>
        </w:rPr>
        <w:t>. Заседание комиссии ведет председатель комиссии или по его поручению заместитель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комиссии. Решения принимаются большинством голосов присутствующих на заседании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 В случае равенства голосов решающим является голос председательствующего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 и лиц, приглашенных на заседание комиссии, содержания рассматриваемых 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а также сведений о принятых решениях.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 подписывается секретарем комиссии и утверждается председательствующим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комиссии.</w:t>
      </w:r>
    </w:p>
    <w:p w:rsidR="005F6E09" w:rsidRPr="00CD27B0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руководителя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 принятых решениях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заместитель председателя или секретарь комиссии докладывают директору </w:t>
      </w:r>
      <w:r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в 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короткий срок.</w:t>
      </w:r>
    </w:p>
    <w:p w:rsidR="005F6E09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Протоколы заседаний комиссии в трехдневный срок после утверждения размещаются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Образовательного учреждения в информационно-телекоммуникационной сети "Интернет".</w:t>
      </w:r>
    </w:p>
    <w:p w:rsidR="005F6E09" w:rsidRPr="0052413A" w:rsidRDefault="005F6E0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BD3D29" w:rsidRDefault="005F6E09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3D2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F6E09" w:rsidRPr="0052413A" w:rsidRDefault="005F6E09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413A">
        <w:rPr>
          <w:rFonts w:ascii="Times New Roman" w:hAnsi="Times New Roman" w:cs="Times New Roman"/>
          <w:sz w:val="24"/>
          <w:szCs w:val="24"/>
        </w:rPr>
        <w:t xml:space="preserve">.1. Настоящее Положение утверждается решением </w:t>
      </w:r>
      <w:r w:rsidRPr="005B0FC1">
        <w:rPr>
          <w:rFonts w:ascii="Times New Roman" w:hAnsi="Times New Roman" w:cs="Times New Roman"/>
          <w:b/>
          <w:sz w:val="24"/>
          <w:szCs w:val="24"/>
        </w:rPr>
        <w:t>Общего собрания Организации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утверждения.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413A">
        <w:rPr>
          <w:rFonts w:ascii="Times New Roman" w:hAnsi="Times New Roman" w:cs="Times New Roman"/>
          <w:sz w:val="24"/>
          <w:szCs w:val="24"/>
        </w:rPr>
        <w:t xml:space="preserve">.2. Решение о внесении изменений или дополнений в настоящее Положение принимается решением </w:t>
      </w:r>
      <w:r>
        <w:rPr>
          <w:rFonts w:ascii="Times New Roman" w:hAnsi="Times New Roman" w:cs="Times New Roman"/>
          <w:sz w:val="24"/>
          <w:szCs w:val="24"/>
        </w:rPr>
        <w:t>Общего собрания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5F6E09" w:rsidRPr="0052413A" w:rsidRDefault="005F6E09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413A">
        <w:rPr>
          <w:rFonts w:ascii="Times New Roman" w:hAnsi="Times New Roman" w:cs="Times New Roman"/>
          <w:sz w:val="24"/>
          <w:szCs w:val="24"/>
        </w:rPr>
        <w:t>.3. Настоящее Положение действует до принятия нового Положения или отмены настоящего Положения.</w:t>
      </w:r>
    </w:p>
    <w:p w:rsidR="005F6E09" w:rsidRPr="0052413A" w:rsidRDefault="005F6E09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E09" w:rsidRDefault="005F6E09" w:rsidP="00AF4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09" w:rsidRPr="00BC2E9A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Pr="00BC2E9A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Pr="00BC2E9A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Pr="00BC2E9A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Default="005F6E09" w:rsidP="00BC2E9A">
      <w:pPr>
        <w:rPr>
          <w:rFonts w:ascii="Times New Roman" w:hAnsi="Times New Roman"/>
          <w:sz w:val="24"/>
          <w:szCs w:val="24"/>
        </w:rPr>
      </w:pPr>
    </w:p>
    <w:p w:rsidR="005F6E09" w:rsidRPr="0027252F" w:rsidRDefault="005F6E09" w:rsidP="0027252F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4</w:t>
      </w:r>
      <w:r w:rsidRPr="0027252F">
        <w:rPr>
          <w:rFonts w:ascii="Times New Roman" w:hAnsi="Times New Roman"/>
          <w:sz w:val="20"/>
          <w:szCs w:val="20"/>
        </w:rPr>
        <w:t xml:space="preserve"> к Положению</w:t>
      </w:r>
    </w:p>
    <w:p w:rsidR="005F6E09" w:rsidRDefault="005F6E09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7252F">
        <w:rPr>
          <w:rFonts w:ascii="Times New Roman" w:hAnsi="Times New Roman"/>
          <w:sz w:val="20"/>
          <w:szCs w:val="20"/>
        </w:rPr>
        <w:t xml:space="preserve">о конфликте интересов </w:t>
      </w:r>
      <w:r w:rsidRPr="00204AF2">
        <w:rPr>
          <w:rFonts w:ascii="Times New Roman" w:hAnsi="Times New Roman"/>
          <w:sz w:val="18"/>
          <w:szCs w:val="18"/>
        </w:rPr>
        <w:t>МБДОУ детский сад №</w:t>
      </w:r>
      <w:r>
        <w:rPr>
          <w:rFonts w:ascii="Times New Roman" w:hAnsi="Times New Roman"/>
          <w:sz w:val="18"/>
          <w:szCs w:val="18"/>
        </w:rPr>
        <w:t>10</w:t>
      </w:r>
      <w:r w:rsidRPr="00204AF2">
        <w:rPr>
          <w:rFonts w:ascii="Times New Roman" w:hAnsi="Times New Roman"/>
          <w:sz w:val="18"/>
          <w:szCs w:val="18"/>
        </w:rPr>
        <w:t xml:space="preserve"> "</w:t>
      </w:r>
      <w:r>
        <w:rPr>
          <w:rFonts w:ascii="Times New Roman" w:hAnsi="Times New Roman"/>
          <w:sz w:val="18"/>
          <w:szCs w:val="18"/>
        </w:rPr>
        <w:t>Сказка</w:t>
      </w:r>
      <w:r w:rsidRPr="00204AF2">
        <w:rPr>
          <w:rFonts w:ascii="Times New Roman" w:hAnsi="Times New Roman"/>
          <w:sz w:val="18"/>
          <w:szCs w:val="18"/>
        </w:rPr>
        <w:t>"</w:t>
      </w:r>
    </w:p>
    <w:p w:rsidR="005F6E09" w:rsidRPr="00204AF2" w:rsidRDefault="005F6E09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5F6E09" w:rsidRPr="0027252F" w:rsidRDefault="005F6E09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bookmarkStart w:id="2" w:name="P128"/>
      <w:bookmarkEnd w:id="2"/>
      <w:r w:rsidRPr="0027252F">
        <w:rPr>
          <w:rFonts w:ascii="Times New Roman" w:hAnsi="Times New Roman"/>
          <w:sz w:val="20"/>
          <w:szCs w:val="20"/>
        </w:rPr>
        <w:t>Декларация</w:t>
      </w:r>
      <w:r w:rsidRPr="0027252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7252F">
        <w:rPr>
          <w:rFonts w:ascii="Times New Roman" w:hAnsi="Times New Roman"/>
          <w:sz w:val="20"/>
          <w:szCs w:val="20"/>
        </w:rPr>
        <w:t>конфликта интересов</w:t>
      </w:r>
    </w:p>
    <w:p w:rsidR="005F6E09" w:rsidRPr="0027252F" w:rsidRDefault="005F6E09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Я, _________________________________________________________________,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(Ф.И.О.)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ознакомлен с Антикоррупционными стандартами </w:t>
      </w:r>
      <w:r w:rsidRPr="00A52B1F">
        <w:rPr>
          <w:rFonts w:ascii="Times New Roman" w:hAnsi="Times New Roman"/>
          <w:sz w:val="20"/>
          <w:szCs w:val="20"/>
        </w:rPr>
        <w:t>МБДОУ детский сад №</w:t>
      </w:r>
      <w:r>
        <w:rPr>
          <w:rFonts w:ascii="Times New Roman" w:hAnsi="Times New Roman"/>
          <w:sz w:val="20"/>
          <w:szCs w:val="20"/>
        </w:rPr>
        <w:t>10 "Сказ</w:t>
      </w:r>
      <w:r w:rsidRPr="00A52B1F">
        <w:rPr>
          <w:rFonts w:ascii="Times New Roman" w:hAnsi="Times New Roman"/>
          <w:sz w:val="20"/>
          <w:szCs w:val="20"/>
        </w:rPr>
        <w:t xml:space="preserve">ка" </w:t>
      </w:r>
      <w:r w:rsidRPr="0027252F">
        <w:rPr>
          <w:rFonts w:ascii="Times New Roman" w:hAnsi="Times New Roman"/>
          <w:sz w:val="20"/>
          <w:szCs w:val="20"/>
        </w:rPr>
        <w:t xml:space="preserve">(далее – </w:t>
      </w:r>
      <w:r>
        <w:rPr>
          <w:rFonts w:ascii="Times New Roman" w:hAnsi="Times New Roman"/>
          <w:sz w:val="20"/>
          <w:szCs w:val="20"/>
        </w:rPr>
        <w:t>Организация</w:t>
      </w:r>
      <w:r w:rsidRPr="0027252F">
        <w:rPr>
          <w:rFonts w:ascii="Times New Roman" w:hAnsi="Times New Roman"/>
          <w:sz w:val="20"/>
          <w:szCs w:val="20"/>
        </w:rPr>
        <w:t xml:space="preserve">), требования указанных стандартов и положения «О предотвращении и урегулировании конфликта интересов в </w:t>
      </w:r>
      <w:r w:rsidRPr="00A52B1F">
        <w:rPr>
          <w:rFonts w:ascii="Times New Roman" w:hAnsi="Times New Roman"/>
          <w:sz w:val="20"/>
          <w:szCs w:val="20"/>
        </w:rPr>
        <w:t>МБДОУ детск</w:t>
      </w:r>
      <w:r>
        <w:rPr>
          <w:rFonts w:ascii="Times New Roman" w:hAnsi="Times New Roman"/>
          <w:sz w:val="20"/>
          <w:szCs w:val="20"/>
        </w:rPr>
        <w:t>ом</w:t>
      </w:r>
      <w:r w:rsidRPr="00A52B1F">
        <w:rPr>
          <w:rFonts w:ascii="Times New Roman" w:hAnsi="Times New Roman"/>
          <w:sz w:val="20"/>
          <w:szCs w:val="20"/>
        </w:rPr>
        <w:t xml:space="preserve"> сад</w:t>
      </w:r>
      <w:r>
        <w:rPr>
          <w:rFonts w:ascii="Times New Roman" w:hAnsi="Times New Roman"/>
          <w:sz w:val="20"/>
          <w:szCs w:val="20"/>
        </w:rPr>
        <w:t>у</w:t>
      </w:r>
      <w:r w:rsidRPr="00A52B1F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10 "Сказ</w:t>
      </w:r>
      <w:r w:rsidRPr="00A52B1F">
        <w:rPr>
          <w:rFonts w:ascii="Times New Roman" w:hAnsi="Times New Roman"/>
          <w:sz w:val="20"/>
          <w:szCs w:val="20"/>
        </w:rPr>
        <w:t>ка"</w:t>
      </w:r>
      <w:r w:rsidRPr="0027252F">
        <w:rPr>
          <w:rFonts w:ascii="Times New Roman" w:hAnsi="Times New Roman"/>
          <w:sz w:val="20"/>
          <w:szCs w:val="20"/>
        </w:rPr>
        <w:t>» мне понятны.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3238"/>
      </w:tblGrid>
      <w:tr w:rsidR="005F6E09" w:rsidRPr="0027252F" w:rsidTr="00BC2E9A">
        <w:tc>
          <w:tcPr>
            <w:tcW w:w="6180" w:type="dxa"/>
          </w:tcPr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 xml:space="preserve">(указывается ФИО и должность руководителя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2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38" w:type="dxa"/>
          </w:tcPr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E09" w:rsidRPr="0027252F" w:rsidTr="00BC2E9A">
        <w:tc>
          <w:tcPr>
            <w:tcW w:w="6180" w:type="dxa"/>
          </w:tcPr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От кого:</w:t>
            </w:r>
          </w:p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(ФИО работника, заполнившего декларацию конфликта интересов, далее – декларация)</w:t>
            </w:r>
          </w:p>
        </w:tc>
        <w:tc>
          <w:tcPr>
            <w:tcW w:w="3238" w:type="dxa"/>
          </w:tcPr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E09" w:rsidRPr="0027252F" w:rsidTr="00BC2E9A">
        <w:tc>
          <w:tcPr>
            <w:tcW w:w="6180" w:type="dxa"/>
          </w:tcPr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Должность:</w:t>
            </w:r>
          </w:p>
        </w:tc>
        <w:tc>
          <w:tcPr>
            <w:tcW w:w="3238" w:type="dxa"/>
          </w:tcPr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E09" w:rsidRPr="0027252F" w:rsidTr="00BC2E9A">
        <w:tc>
          <w:tcPr>
            <w:tcW w:w="6180" w:type="dxa"/>
          </w:tcPr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Дата заполнения:</w:t>
            </w:r>
          </w:p>
        </w:tc>
        <w:tc>
          <w:tcPr>
            <w:tcW w:w="3238" w:type="dxa"/>
          </w:tcPr>
          <w:p w:rsidR="005F6E09" w:rsidRPr="0027252F" w:rsidRDefault="005F6E09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Вопросы: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1. Являетесь ли Вы или Ваши родственники членами Администрации </w:t>
      </w:r>
      <w:r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>._____________________________________________________________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2. Замещаете ли Вы или Ваши родственники должности в органах государственной власти Ростовской области и (или) органах местного самоуправления Мясниковского района (при положительном ответе указать орган и должность).____________________________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3. Работают ли в </w:t>
      </w:r>
      <w:r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 xml:space="preserve"> Ваши родственники (при положительном ответе указать степень родства, Ф.И.О., должность).__________________________________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4. Выполняется ли Вами иная оплачиваемая деятельность в сторонних </w:t>
      </w:r>
      <w:r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 xml:space="preserve"> в сфере, схожей со сферой деятельности </w:t>
      </w:r>
      <w:r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>.______________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5. Участвовали ли Вы от лица Учреждения в сделке, в которой Вы имели личную (финансовую) заинтересованность.___________________________________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6. Если на какой-либо из вопросов Вы ответили «Да», то сообщали ли Вы об этом в письменной форме руководителю </w:t>
      </w:r>
      <w:r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 xml:space="preserve"> либо должностным лицам </w:t>
      </w:r>
      <w:r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>, ответственным за профилактику коррупционных и иных правонарушений._________________________________________________________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Декларацию принял: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Решение по декларации: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Руководитель </w:t>
      </w:r>
      <w:r>
        <w:rPr>
          <w:rFonts w:ascii="Times New Roman" w:hAnsi="Times New Roman"/>
          <w:sz w:val="20"/>
          <w:szCs w:val="20"/>
        </w:rPr>
        <w:t>Организации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5F6E09" w:rsidRPr="0027252F" w:rsidRDefault="005F6E09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инициалы)</w:t>
      </w:r>
    </w:p>
    <w:sectPr w:rsidR="005F6E09" w:rsidRPr="0027252F" w:rsidSect="00A52B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09" w:rsidRDefault="005F6E09" w:rsidP="00BC2E9A">
      <w:pPr>
        <w:spacing w:after="0" w:line="240" w:lineRule="auto"/>
      </w:pPr>
      <w:r>
        <w:separator/>
      </w:r>
    </w:p>
  </w:endnote>
  <w:endnote w:type="continuationSeparator" w:id="0">
    <w:p w:rsidR="005F6E09" w:rsidRDefault="005F6E09" w:rsidP="00BC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09" w:rsidRDefault="005F6E09" w:rsidP="00BC2E9A">
      <w:pPr>
        <w:spacing w:after="0" w:line="240" w:lineRule="auto"/>
      </w:pPr>
      <w:r>
        <w:separator/>
      </w:r>
    </w:p>
  </w:footnote>
  <w:footnote w:type="continuationSeparator" w:id="0">
    <w:p w:rsidR="005F6E09" w:rsidRDefault="005F6E09" w:rsidP="00BC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B01"/>
    <w:rsid w:val="000679BF"/>
    <w:rsid w:val="00156B55"/>
    <w:rsid w:val="00204AF2"/>
    <w:rsid w:val="0027252F"/>
    <w:rsid w:val="003301B8"/>
    <w:rsid w:val="004E3D97"/>
    <w:rsid w:val="004E45C0"/>
    <w:rsid w:val="004F5284"/>
    <w:rsid w:val="0052413A"/>
    <w:rsid w:val="0055739D"/>
    <w:rsid w:val="005B0FC1"/>
    <w:rsid w:val="005B6424"/>
    <w:rsid w:val="005B6F87"/>
    <w:rsid w:val="005F6E09"/>
    <w:rsid w:val="0060433B"/>
    <w:rsid w:val="00647262"/>
    <w:rsid w:val="00685B01"/>
    <w:rsid w:val="008C1F3D"/>
    <w:rsid w:val="008E39A7"/>
    <w:rsid w:val="009519FD"/>
    <w:rsid w:val="009632F2"/>
    <w:rsid w:val="009918E0"/>
    <w:rsid w:val="00A30F83"/>
    <w:rsid w:val="00A52B1F"/>
    <w:rsid w:val="00AF470D"/>
    <w:rsid w:val="00B62130"/>
    <w:rsid w:val="00BC2E9A"/>
    <w:rsid w:val="00BD3038"/>
    <w:rsid w:val="00BD3C1D"/>
    <w:rsid w:val="00BD3D29"/>
    <w:rsid w:val="00C3611C"/>
    <w:rsid w:val="00C4592C"/>
    <w:rsid w:val="00C71C23"/>
    <w:rsid w:val="00CD27B0"/>
    <w:rsid w:val="00DE25BD"/>
    <w:rsid w:val="00DF17F1"/>
    <w:rsid w:val="00DF48B1"/>
    <w:rsid w:val="00E02826"/>
    <w:rsid w:val="00FD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5B0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85B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85B0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C2E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2E9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C2E9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99559B3936909D6DE00D340295952BA3880A447E432DF04D03B2BFB11u8R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2CD5B21DC56803BD659313D4E9CFEE0B9055B99B6E09D6DE00D340295952BA3880A447E432DF04D03B2BFB11u8R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CD5B21DC56803BD659313D4E9CFEE099451BA916909D6DE00D340295952BA2A80FC43E53F9554957024FA169FD30C8AEB0067uDR0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3147</Words>
  <Characters>17944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2022-03-23T09:22:00Z</dcterms:created>
  <dcterms:modified xsi:type="dcterms:W3CDTF">2024-04-22T13:29:00Z</dcterms:modified>
</cp:coreProperties>
</file>