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25" w:rsidRPr="0044264F" w:rsidRDefault="00812625" w:rsidP="00A0318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264F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6</w:t>
      </w:r>
      <w:r w:rsidRPr="0044264F">
        <w:rPr>
          <w:rFonts w:ascii="Times New Roman" w:hAnsi="Times New Roman"/>
          <w:sz w:val="20"/>
          <w:szCs w:val="20"/>
        </w:rPr>
        <w:t xml:space="preserve">  к приказу от </w:t>
      </w:r>
      <w:r>
        <w:rPr>
          <w:rFonts w:ascii="Times New Roman" w:hAnsi="Times New Roman"/>
          <w:sz w:val="20"/>
          <w:szCs w:val="20"/>
        </w:rPr>
        <w:t>01.09.2023</w:t>
      </w:r>
      <w:r w:rsidRPr="0044264F">
        <w:rPr>
          <w:rFonts w:ascii="Times New Roman" w:hAnsi="Times New Roman"/>
          <w:sz w:val="20"/>
          <w:szCs w:val="20"/>
        </w:rPr>
        <w:t>, №</w:t>
      </w:r>
      <w:r>
        <w:rPr>
          <w:rFonts w:ascii="Times New Roman" w:hAnsi="Times New Roman"/>
          <w:sz w:val="20"/>
          <w:szCs w:val="20"/>
        </w:rPr>
        <w:t>5</w:t>
      </w:r>
      <w:r w:rsidRPr="0044264F">
        <w:rPr>
          <w:rFonts w:ascii="Times New Roman" w:hAnsi="Times New Roman"/>
          <w:sz w:val="20"/>
          <w:szCs w:val="20"/>
        </w:rPr>
        <w:br/>
      </w:r>
    </w:p>
    <w:p w:rsidR="00812625" w:rsidRPr="00BF6DB4" w:rsidRDefault="00812625" w:rsidP="00A374C7">
      <w:pPr>
        <w:spacing w:after="75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BF6DB4">
        <w:rPr>
          <w:rFonts w:ascii="Times New Roman" w:hAnsi="Times New Roman"/>
          <w:b/>
          <w:kern w:val="36"/>
          <w:sz w:val="32"/>
          <w:szCs w:val="32"/>
        </w:rPr>
        <w:t xml:space="preserve">ПОЛОЖЕНИЕ  </w:t>
      </w:r>
      <w:r w:rsidRPr="00BF6DB4">
        <w:rPr>
          <w:rFonts w:ascii="Times New Roman" w:hAnsi="Times New Roman"/>
          <w:b/>
          <w:kern w:val="36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b/>
          <w:kern w:val="36"/>
          <w:sz w:val="28"/>
          <w:szCs w:val="28"/>
        </w:rPr>
        <w:t>об</w:t>
      </w:r>
      <w:r w:rsidRPr="00BF6DB4">
        <w:rPr>
          <w:rFonts w:ascii="Times New Roman" w:hAnsi="Times New Roman"/>
          <w:b/>
          <w:kern w:val="36"/>
          <w:sz w:val="28"/>
          <w:szCs w:val="28"/>
        </w:rPr>
        <w:t xml:space="preserve"> обмена деловыми подарками и знаками делового гостеприимства в МБ</w:t>
      </w:r>
      <w:r>
        <w:rPr>
          <w:rFonts w:ascii="Times New Roman" w:hAnsi="Times New Roman"/>
          <w:b/>
          <w:kern w:val="36"/>
          <w:sz w:val="28"/>
          <w:szCs w:val="28"/>
        </w:rPr>
        <w:t>Д</w:t>
      </w:r>
      <w:r w:rsidRPr="00BF6DB4">
        <w:rPr>
          <w:rFonts w:ascii="Times New Roman" w:hAnsi="Times New Roman"/>
          <w:b/>
          <w:kern w:val="36"/>
          <w:sz w:val="28"/>
          <w:szCs w:val="28"/>
        </w:rPr>
        <w:t xml:space="preserve">ОУ 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детский сад </w:t>
      </w:r>
      <w:r w:rsidRPr="00BF6DB4">
        <w:rPr>
          <w:rFonts w:ascii="Times New Roman" w:hAnsi="Times New Roman"/>
          <w:b/>
          <w:kern w:val="36"/>
          <w:sz w:val="28"/>
          <w:szCs w:val="28"/>
        </w:rPr>
        <w:t>№</w:t>
      </w:r>
      <w:r>
        <w:rPr>
          <w:rFonts w:ascii="Times New Roman" w:hAnsi="Times New Roman"/>
          <w:b/>
          <w:kern w:val="36"/>
          <w:sz w:val="28"/>
          <w:szCs w:val="28"/>
        </w:rPr>
        <w:t>10 «Сказка»</w:t>
      </w:r>
    </w:p>
    <w:p w:rsidR="00812625" w:rsidRPr="00BF6DB4" w:rsidRDefault="00812625" w:rsidP="00A374C7">
      <w:pPr>
        <w:spacing w:after="0" w:line="293" w:lineRule="atLeast"/>
        <w:rPr>
          <w:rFonts w:ascii="Times New Roman" w:hAnsi="Times New Roman"/>
          <w:color w:val="000000"/>
          <w:sz w:val="20"/>
          <w:szCs w:val="20"/>
        </w:rPr>
      </w:pPr>
      <w:r w:rsidRPr="00BF6DB4">
        <w:rPr>
          <w:rFonts w:ascii="Times New Roman" w:hAnsi="Times New Roman"/>
          <w:b/>
          <w:bCs/>
          <w:color w:val="000000"/>
          <w:sz w:val="20"/>
        </w:rPr>
        <w:t> </w:t>
      </w:r>
    </w:p>
    <w:p w:rsidR="00812625" w:rsidRPr="00BF6DB4" w:rsidRDefault="00812625" w:rsidP="00974EE6">
      <w:pPr>
        <w:spacing w:after="0" w:line="293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b/>
          <w:bCs/>
          <w:color w:val="000000"/>
          <w:sz w:val="28"/>
          <w:szCs w:val="28"/>
        </w:rPr>
        <w:t>1. Общие положения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 xml:space="preserve">1.1. Правила обмена деловыми подарками и знаками делового гостеприимства в </w:t>
      </w:r>
      <w:r w:rsidRPr="007C1355">
        <w:rPr>
          <w:rFonts w:ascii="Times New Roman" w:hAnsi="Times New Roman"/>
          <w:color w:val="000000"/>
          <w:sz w:val="28"/>
          <w:szCs w:val="28"/>
        </w:rPr>
        <w:t>МБДОУ детский сад №</w:t>
      </w:r>
      <w:r>
        <w:rPr>
          <w:rFonts w:ascii="Times New Roman" w:hAnsi="Times New Roman"/>
          <w:color w:val="000000"/>
          <w:sz w:val="28"/>
          <w:szCs w:val="28"/>
        </w:rPr>
        <w:t>10 "Сказ</w:t>
      </w:r>
      <w:r w:rsidRPr="007C1355">
        <w:rPr>
          <w:rFonts w:ascii="Times New Roman" w:hAnsi="Times New Roman"/>
          <w:color w:val="000000"/>
          <w:sz w:val="28"/>
          <w:szCs w:val="28"/>
        </w:rPr>
        <w:t>ка"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(далее – Правила) разработаны в соответствии с Федеральным законом от 25.12.2008 № 273-ФЗ «О противодействии коррупции», нормативными правовыми актами Российской Федерации, Кодексом этики и служебного поведения работников </w:t>
      </w:r>
      <w:r w:rsidRPr="007C1355">
        <w:rPr>
          <w:rFonts w:ascii="Times New Roman" w:hAnsi="Times New Roman"/>
          <w:color w:val="000000"/>
          <w:sz w:val="28"/>
          <w:szCs w:val="28"/>
        </w:rPr>
        <w:t>МБДОУ детский сад №</w:t>
      </w:r>
      <w:r>
        <w:rPr>
          <w:rFonts w:ascii="Times New Roman" w:hAnsi="Times New Roman"/>
          <w:color w:val="000000"/>
          <w:sz w:val="28"/>
          <w:szCs w:val="28"/>
        </w:rPr>
        <w:t>10 "Сказ</w:t>
      </w:r>
      <w:r w:rsidRPr="007C1355">
        <w:rPr>
          <w:rFonts w:ascii="Times New Roman" w:hAnsi="Times New Roman"/>
          <w:color w:val="000000"/>
          <w:sz w:val="28"/>
          <w:szCs w:val="28"/>
        </w:rPr>
        <w:t>ка"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и основаны на общепризнанных нравственных принципах и нормах российского общества и государства.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 xml:space="preserve">1.2. Правила определяют единые для всех работников </w:t>
      </w:r>
      <w:r w:rsidRPr="007C1355">
        <w:rPr>
          <w:rFonts w:ascii="Times New Roman" w:hAnsi="Times New Roman"/>
          <w:color w:val="000000"/>
          <w:sz w:val="28"/>
          <w:szCs w:val="28"/>
        </w:rPr>
        <w:t>МБДОУ детский сад №</w:t>
      </w:r>
      <w:r>
        <w:rPr>
          <w:rFonts w:ascii="Times New Roman" w:hAnsi="Times New Roman"/>
          <w:color w:val="000000"/>
          <w:sz w:val="28"/>
          <w:szCs w:val="28"/>
        </w:rPr>
        <w:t>10 "Сказ</w:t>
      </w:r>
      <w:r w:rsidRPr="007C1355">
        <w:rPr>
          <w:rFonts w:ascii="Times New Roman" w:hAnsi="Times New Roman"/>
          <w:color w:val="000000"/>
          <w:sz w:val="28"/>
          <w:szCs w:val="28"/>
        </w:rPr>
        <w:t xml:space="preserve">ка" 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BF6DB4">
        <w:rPr>
          <w:rFonts w:ascii="Times New Roman" w:hAnsi="Times New Roman"/>
          <w:color w:val="000000"/>
          <w:sz w:val="28"/>
          <w:szCs w:val="28"/>
        </w:rPr>
        <w:t>), вне зависимости от занимаемой должности, требования к дарению и принятию деловых подарков.</w:t>
      </w:r>
    </w:p>
    <w:p w:rsidR="00812625" w:rsidRPr="00BF6DB4" w:rsidRDefault="00812625" w:rsidP="00A374C7">
      <w:pPr>
        <w:spacing w:after="0" w:line="29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> </w:t>
      </w:r>
    </w:p>
    <w:p w:rsidR="00812625" w:rsidRPr="00BF6DB4" w:rsidRDefault="00812625" w:rsidP="00974EE6">
      <w:pPr>
        <w:spacing w:after="0" w:line="293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b/>
          <w:bCs/>
          <w:color w:val="000000"/>
          <w:sz w:val="28"/>
          <w:szCs w:val="28"/>
        </w:rPr>
        <w:t>2. Цели внедрения правил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>Данные Правила преследуют следующие цели: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обеспечение единообразного понимания роли и места деловых подарков, делового гостеприимства, представительских мероприятий в деловой практике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>;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осуществление хозяйственной и приносящей доход деятельности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исключительно на основе норм и правил надлежащего делового поведения, основанных на принципах защиты конкуренции, качества работ, услуг, недопущения конфликта интересов;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определение единых для всех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требований к дарению и принятию деловых подарков, к организации и участию в представительских мероприятиях;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минимизирование рисков, связанных с возможностью подкупа, взяточничества, несправедливого отношения контрагента, протекционизма внутри образовательного учреждения.</w:t>
      </w:r>
    </w:p>
    <w:p w:rsidR="00812625" w:rsidRPr="00BF6DB4" w:rsidRDefault="00812625" w:rsidP="00A374C7">
      <w:pPr>
        <w:spacing w:after="0" w:line="29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> </w:t>
      </w:r>
    </w:p>
    <w:p w:rsidR="00812625" w:rsidRPr="00BF6DB4" w:rsidRDefault="00812625" w:rsidP="00974EE6">
      <w:pPr>
        <w:spacing w:after="0" w:line="293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b/>
          <w:bCs/>
          <w:color w:val="000000"/>
          <w:sz w:val="28"/>
          <w:szCs w:val="28"/>
        </w:rPr>
        <w:t>3. Правила обмена деловыми подарками и знаками делового гостеприимства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>3.1. Деловые подарки и знаки делового гостеприимства должны рассматриваться работниками образовательно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ACF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Pr="00BF6DB4">
        <w:rPr>
          <w:rFonts w:ascii="Times New Roman" w:hAnsi="Times New Roman"/>
          <w:color w:val="000000"/>
          <w:sz w:val="28"/>
          <w:szCs w:val="28"/>
        </w:rPr>
        <w:t>только как инструмент для установления и поддержания деловых отношений и как проявление общепринятой вежливости в ходе ведения профессиональной деятельности.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 xml:space="preserve">3.2. Деловые подарки и знаки делового гостеприимства, принимаемые и предоставляемые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, передаются и принимаются только от имени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в целом, а не от имени отдельных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>.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 xml:space="preserve">3.3. Деловые подарки и знаки делового гостеприимства, которые работники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от имени </w:t>
      </w:r>
      <w:r w:rsidRPr="007C1355">
        <w:rPr>
          <w:rFonts w:ascii="Times New Roman" w:hAnsi="Times New Roman"/>
          <w:color w:val="000000"/>
          <w:sz w:val="28"/>
          <w:szCs w:val="28"/>
        </w:rPr>
        <w:t>МБДОУ детский сад №</w:t>
      </w:r>
      <w:r>
        <w:rPr>
          <w:rFonts w:ascii="Times New Roman" w:hAnsi="Times New Roman"/>
          <w:color w:val="000000"/>
          <w:sz w:val="28"/>
          <w:szCs w:val="28"/>
        </w:rPr>
        <w:t>10 "Сказ</w:t>
      </w:r>
      <w:r w:rsidRPr="007C1355">
        <w:rPr>
          <w:rFonts w:ascii="Times New Roman" w:hAnsi="Times New Roman"/>
          <w:color w:val="000000"/>
          <w:sz w:val="28"/>
          <w:szCs w:val="28"/>
        </w:rPr>
        <w:t>ка"</w:t>
      </w:r>
      <w:bookmarkStart w:id="0" w:name="_GoBack"/>
      <w:bookmarkEnd w:id="0"/>
      <w:r w:rsidRPr="00BF6DB4">
        <w:rPr>
          <w:rFonts w:ascii="Times New Roman" w:hAnsi="Times New Roman"/>
          <w:color w:val="000000"/>
          <w:sz w:val="28"/>
          <w:szCs w:val="28"/>
        </w:rPr>
        <w:t xml:space="preserve"> могут передавать другим лицам или организациям или принимать от имени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от других лиц и организаций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быть прямо связаны с уставными целями деятельности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либо с памятными датами, юбилеями, общенациональными праздниками;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быть разумно обоснованными, соразмерными и не являться предметами роскоши;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расходы на деловые подарки и знаки делового гостеприимства должны быть согласованы с руководителем образовательного учреждения,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не создавать для получателя обязательства, связанные с его должностным положением и исполнением им должностных обязанностей,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не создавать репутационного риска для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>, работников и иных лиц в случае раскрытия информации о совершённых подарках;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не противоречить принципам и требованиям антикоррупционного законодательства, антикоррупционной политики образовательного учреждения, кодекса профессиональной этики и служебного поведения работников образовательного учреждения, другим локальным а</w:t>
      </w:r>
      <w:r>
        <w:rPr>
          <w:rFonts w:ascii="Times New Roman" w:hAnsi="Times New Roman"/>
          <w:color w:val="000000"/>
          <w:sz w:val="28"/>
          <w:szCs w:val="28"/>
        </w:rPr>
        <w:t>кт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ам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и общепринятым нормам морали и нравственности.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>3.4. Подарки, в т.ч.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 xml:space="preserve">3.5. При получении делового подарка или знаков делового гостеприимства работник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обязан принять меры к недопущению возможности возникновения конфликта интересов.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 xml:space="preserve">3.6. Работники, представляя интересы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 xml:space="preserve">3.7. Работники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Организацией </w:t>
      </w:r>
      <w:r w:rsidRPr="00BF6DB4">
        <w:rPr>
          <w:rFonts w:ascii="Times New Roman" w:hAnsi="Times New Roman"/>
          <w:color w:val="000000"/>
          <w:sz w:val="28"/>
          <w:szCs w:val="28"/>
        </w:rPr>
        <w:t>решения.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 xml:space="preserve">3.8. При любых сомнениях в правомерности или этичности своих действий работники обязаны поставить в известность руководителя </w:t>
      </w:r>
      <w:r>
        <w:rPr>
          <w:rFonts w:ascii="Times New Roman" w:hAnsi="Times New Roman"/>
          <w:color w:val="000000"/>
          <w:sz w:val="28"/>
          <w:szCs w:val="28"/>
        </w:rPr>
        <w:t>Организацию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и проконсультироваться с ним, прежде чем дарить или получать подарки.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 xml:space="preserve">3.9. Работник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>, получивший деловой подарок, обязан сообщить об этом руководителю образовательного учреждения.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 xml:space="preserve">3.10. Не допускается передавать и принимать подарки от имени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>, его работников и представителей в виде денежных средств, как наличных, так и безналичных, ценных бумаг, драгоценных металлов.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>3.11.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 xml:space="preserve">3.12. Работник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>, которому при исполнении должностных обязанностей предлагаются подарки или иное вознаграждение в прямом и в косвенном виде, которое способно повлиять на принимаемое им решение или оказать влияние на его действия (бездействие), должен: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отказаться от него и немедленно уведомить руководителя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о факте предложения подарка или вознаграждения,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по возможности исключить дальнейшие контакты с лицом, предложившим подарок или вознаграждение, если данные контакты не связаны со служебной необходимостью,</w:t>
      </w:r>
    </w:p>
    <w:p w:rsidR="00812625" w:rsidRPr="00BF6DB4" w:rsidRDefault="00812625" w:rsidP="00974EE6">
      <w:pPr>
        <w:spacing w:after="0"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F6DB4">
        <w:rPr>
          <w:rFonts w:ascii="Times New Roman" w:hAnsi="Times New Roman"/>
          <w:color w:val="000000"/>
          <w:sz w:val="28"/>
          <w:szCs w:val="28"/>
        </w:rPr>
        <w:t xml:space="preserve">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образовательного учреждения</w:t>
      </w:r>
    </w:p>
    <w:p w:rsidR="00812625" w:rsidRPr="00BF6DB4" w:rsidRDefault="00812625" w:rsidP="00974EE6">
      <w:pPr>
        <w:spacing w:line="293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6DB4">
        <w:rPr>
          <w:rFonts w:ascii="Times New Roman" w:hAnsi="Times New Roman"/>
          <w:color w:val="000000"/>
          <w:sz w:val="28"/>
          <w:szCs w:val="28"/>
        </w:rPr>
        <w:t>3.13. Неисполнение настоящих Правил может стать основанием для применения к работнику мер дисциплинарного, административного, уголовного характера в соответствии с действующим законодательством.</w:t>
      </w:r>
    </w:p>
    <w:p w:rsidR="00812625" w:rsidRPr="00BF6DB4" w:rsidRDefault="00812625" w:rsidP="00974EE6">
      <w:pPr>
        <w:ind w:firstLine="426"/>
        <w:rPr>
          <w:rFonts w:ascii="Times New Roman" w:hAnsi="Times New Roman"/>
        </w:rPr>
      </w:pPr>
    </w:p>
    <w:sectPr w:rsidR="00812625" w:rsidRPr="00BF6DB4" w:rsidSect="00974EE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4C7"/>
    <w:rsid w:val="00175080"/>
    <w:rsid w:val="001F58D7"/>
    <w:rsid w:val="003416B3"/>
    <w:rsid w:val="00426A49"/>
    <w:rsid w:val="00426D28"/>
    <w:rsid w:val="0044264F"/>
    <w:rsid w:val="0046289B"/>
    <w:rsid w:val="00507DBB"/>
    <w:rsid w:val="0054079D"/>
    <w:rsid w:val="005E30CD"/>
    <w:rsid w:val="006B1EBB"/>
    <w:rsid w:val="0071120D"/>
    <w:rsid w:val="007C1355"/>
    <w:rsid w:val="007D1318"/>
    <w:rsid w:val="00812625"/>
    <w:rsid w:val="00823B1D"/>
    <w:rsid w:val="008629C1"/>
    <w:rsid w:val="008A1A53"/>
    <w:rsid w:val="00974EE6"/>
    <w:rsid w:val="00977B04"/>
    <w:rsid w:val="00A0318D"/>
    <w:rsid w:val="00A06ACF"/>
    <w:rsid w:val="00A374C7"/>
    <w:rsid w:val="00A768EF"/>
    <w:rsid w:val="00AC02E3"/>
    <w:rsid w:val="00AD6E11"/>
    <w:rsid w:val="00AE262E"/>
    <w:rsid w:val="00AE698F"/>
    <w:rsid w:val="00BF6DB4"/>
    <w:rsid w:val="00C119CC"/>
    <w:rsid w:val="00D2177F"/>
    <w:rsid w:val="00D92DC4"/>
    <w:rsid w:val="00DE61E6"/>
    <w:rsid w:val="00EF1F63"/>
    <w:rsid w:val="00F3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C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374C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74C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374C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374C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374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374C7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AE26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956</Words>
  <Characters>5450</Characters>
  <Application>Microsoft Office Outlook</Application>
  <DocSecurity>0</DocSecurity>
  <Lines>0</Lines>
  <Paragraphs>0</Paragraphs>
  <ScaleCrop>false</ScaleCrop>
  <Company>Школа57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1</cp:lastModifiedBy>
  <cp:revision>3</cp:revision>
  <cp:lastPrinted>2017-01-27T07:30:00Z</cp:lastPrinted>
  <dcterms:created xsi:type="dcterms:W3CDTF">2022-03-23T09:56:00Z</dcterms:created>
  <dcterms:modified xsi:type="dcterms:W3CDTF">2024-04-22T13:35:00Z</dcterms:modified>
</cp:coreProperties>
</file>